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4DDB8" w14:textId="77777777" w:rsidR="009E7A12" w:rsidRPr="00741490" w:rsidRDefault="009E7A12" w:rsidP="009E7A12">
      <w:r w:rsidRPr="00741490">
        <w:rPr>
          <w:rFonts w:hint="eastAsia"/>
        </w:rPr>
        <w:t>様式第</w:t>
      </w:r>
      <w:r w:rsidRPr="00741490">
        <w:t>3</w:t>
      </w:r>
      <w:r w:rsidRPr="00741490">
        <w:rPr>
          <w:rFonts w:hint="eastAsia"/>
        </w:rPr>
        <w:t>号</w:t>
      </w:r>
      <w:r w:rsidRPr="00741490">
        <w:t>(</w:t>
      </w:r>
      <w:r w:rsidRPr="00741490">
        <w:rPr>
          <w:rFonts w:hint="eastAsia"/>
        </w:rPr>
        <w:t>第</w:t>
      </w:r>
      <w:r w:rsidRPr="00741490">
        <w:t>5</w:t>
      </w:r>
      <w:r w:rsidRPr="00741490">
        <w:rPr>
          <w:rFonts w:hint="eastAsia"/>
        </w:rPr>
        <w:t>条関係</w:t>
      </w:r>
      <w:r w:rsidRPr="00741490">
        <w:t>)</w:t>
      </w:r>
    </w:p>
    <w:p w14:paraId="004A9AA3" w14:textId="77777777" w:rsidR="009E7A12" w:rsidRPr="00741490" w:rsidRDefault="009E7A12" w:rsidP="009E7A12"/>
    <w:p w14:paraId="491B1AEF" w14:textId="77777777" w:rsidR="009E7A12" w:rsidRPr="00741490" w:rsidRDefault="009E7A12" w:rsidP="009E7A12"/>
    <w:p w14:paraId="2FE513C0" w14:textId="77777777" w:rsidR="00D502A3" w:rsidRPr="00525EEC" w:rsidRDefault="00D502A3" w:rsidP="00D502A3">
      <w:pPr>
        <w:jc w:val="center"/>
      </w:pPr>
      <w:r w:rsidRPr="00F27340">
        <w:rPr>
          <w:rFonts w:hint="eastAsia"/>
        </w:rPr>
        <w:t>子ども</w:t>
      </w:r>
      <w:r w:rsidRPr="00525EEC">
        <w:rPr>
          <w:rFonts w:hint="eastAsia"/>
        </w:rPr>
        <w:t>医療費</w:t>
      </w:r>
      <w:r w:rsidRPr="00741490">
        <w:rPr>
          <w:rFonts w:hint="eastAsia"/>
        </w:rPr>
        <w:t>受給者証再交付申請書</w:t>
      </w:r>
    </w:p>
    <w:p w14:paraId="02337536" w14:textId="77777777" w:rsidR="009E7A12" w:rsidRPr="00741490" w:rsidRDefault="009E7A12" w:rsidP="009E7A12">
      <w:pPr>
        <w:jc w:val="right"/>
      </w:pPr>
      <w:r w:rsidRPr="00741490">
        <w:rPr>
          <w:rFonts w:hint="eastAsia"/>
        </w:rPr>
        <w:t xml:space="preserve">年　　月　　日　</w:t>
      </w:r>
    </w:p>
    <w:p w14:paraId="0B243E89" w14:textId="77777777" w:rsidR="009E7A12" w:rsidRPr="00741490" w:rsidRDefault="009E7A12" w:rsidP="009E7A12"/>
    <w:p w14:paraId="087FBDCE" w14:textId="77777777" w:rsidR="009E7A12" w:rsidRPr="00741490" w:rsidRDefault="009E7A12" w:rsidP="009E7A12">
      <w:r w:rsidRPr="00741490">
        <w:rPr>
          <w:rFonts w:hint="eastAsia"/>
        </w:rPr>
        <w:t xml:space="preserve">　越前市長　　　　殿</w:t>
      </w:r>
    </w:p>
    <w:p w14:paraId="27A13C81" w14:textId="77777777" w:rsidR="009E7A12" w:rsidRPr="00741490" w:rsidRDefault="009E7A12" w:rsidP="009E7A12"/>
    <w:p w14:paraId="6F9ADFAE" w14:textId="77777777" w:rsidR="009E7A12" w:rsidRPr="00741490" w:rsidRDefault="009E7A12" w:rsidP="009E7A12">
      <w:pPr>
        <w:spacing w:after="120"/>
        <w:jc w:val="right"/>
      </w:pPr>
      <w:r w:rsidRPr="00741490">
        <w:rPr>
          <w:rFonts w:hint="eastAsia"/>
        </w:rPr>
        <w:t xml:space="preserve">申請者住所　</w:t>
      </w:r>
      <w:r w:rsidRPr="00741490">
        <w:rPr>
          <w:rFonts w:hint="eastAsia"/>
          <w:b/>
          <w:color w:val="0070C0"/>
        </w:rPr>
        <w:t xml:space="preserve">　　　</w:t>
      </w:r>
      <w:r w:rsidRPr="00741490">
        <w:rPr>
          <w:rFonts w:hint="eastAsia"/>
        </w:rPr>
        <w:t xml:space="preserve">　　　　　　　　　</w:t>
      </w:r>
    </w:p>
    <w:p w14:paraId="2383FFB6" w14:textId="77777777" w:rsidR="009E7A12" w:rsidRPr="00741490" w:rsidRDefault="009E7A12" w:rsidP="009E7A12">
      <w:pPr>
        <w:spacing w:after="120"/>
        <w:jc w:val="right"/>
      </w:pPr>
      <w:r w:rsidRPr="00741490">
        <w:rPr>
          <w:rFonts w:hint="eastAsia"/>
        </w:rPr>
        <w:t xml:space="preserve">氏名　　　　　　　　　　　</w:t>
      </w:r>
      <w:r>
        <w:rPr>
          <w:rFonts w:hint="eastAsia"/>
        </w:rPr>
        <w:t xml:space="preserve">　</w:t>
      </w:r>
      <w:r w:rsidRPr="00741490">
        <w:rPr>
          <w:rFonts w:hint="eastAsia"/>
        </w:rPr>
        <w:t xml:space="preserve">　</w:t>
      </w:r>
    </w:p>
    <w:p w14:paraId="19F5B95E" w14:textId="77777777" w:rsidR="009E7A12" w:rsidRDefault="009E7A12" w:rsidP="009E7A12"/>
    <w:p w14:paraId="02D5133C" w14:textId="77777777" w:rsidR="009E7A12" w:rsidRPr="00741490" w:rsidRDefault="009E7A12" w:rsidP="009E7A12"/>
    <w:p w14:paraId="434F8E3B" w14:textId="77777777" w:rsidR="009E7A12" w:rsidRPr="00741490" w:rsidRDefault="009E7A12" w:rsidP="009E7A12">
      <w:r w:rsidRPr="00741490">
        <w:rPr>
          <w:rFonts w:hint="eastAsia"/>
        </w:rPr>
        <w:t xml:space="preserve">　紛失・その他</w:t>
      </w:r>
      <w:r w:rsidRPr="00741490">
        <w:t>(</w:t>
      </w:r>
      <w:r w:rsidRPr="00741490">
        <w:rPr>
          <w:rFonts w:hint="eastAsia"/>
        </w:rPr>
        <w:t xml:space="preserve">　　　　　</w:t>
      </w:r>
      <w:r w:rsidRPr="00741490">
        <w:t>)</w:t>
      </w:r>
      <w:r w:rsidRPr="00741490">
        <w:rPr>
          <w:rFonts w:hint="eastAsia"/>
        </w:rPr>
        <w:t>の理由により、再交付を申請します。</w:t>
      </w:r>
    </w:p>
    <w:p w14:paraId="5E10586F" w14:textId="77777777" w:rsidR="009E7A12" w:rsidRPr="00741490" w:rsidRDefault="009E7A12" w:rsidP="009E7A1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581"/>
        <w:gridCol w:w="582"/>
        <w:gridCol w:w="581"/>
        <w:gridCol w:w="582"/>
        <w:gridCol w:w="582"/>
        <w:gridCol w:w="581"/>
        <w:gridCol w:w="582"/>
        <w:gridCol w:w="582"/>
        <w:gridCol w:w="581"/>
        <w:gridCol w:w="582"/>
        <w:gridCol w:w="582"/>
      </w:tblGrid>
      <w:tr w:rsidR="009E7A12" w:rsidRPr="00741490" w14:paraId="5BB28931" w14:textId="77777777" w:rsidTr="00A10A80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127" w:type="dxa"/>
            <w:gridSpan w:val="2"/>
            <w:vAlign w:val="center"/>
          </w:tcPr>
          <w:p w14:paraId="341D737D" w14:textId="77777777" w:rsidR="009E7A12" w:rsidRPr="00741490" w:rsidRDefault="009E7A12" w:rsidP="00A10A80">
            <w:pPr>
              <w:jc w:val="distribute"/>
            </w:pPr>
            <w:r w:rsidRPr="00741490">
              <w:rPr>
                <w:rFonts w:hint="eastAsia"/>
              </w:rPr>
              <w:t>受給者番号</w:t>
            </w:r>
          </w:p>
        </w:tc>
        <w:tc>
          <w:tcPr>
            <w:tcW w:w="581" w:type="dxa"/>
            <w:tcBorders>
              <w:right w:val="dashed" w:sz="4" w:space="0" w:color="auto"/>
            </w:tcBorders>
            <w:vAlign w:val="center"/>
          </w:tcPr>
          <w:p w14:paraId="68E46217" w14:textId="77777777" w:rsidR="009E7A12" w:rsidRPr="00741490" w:rsidRDefault="009E7A12" w:rsidP="00A10A80">
            <w:pPr>
              <w:jc w:val="center"/>
            </w:pPr>
          </w:p>
        </w:tc>
        <w:tc>
          <w:tcPr>
            <w:tcW w:w="58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C940AD6" w14:textId="77777777" w:rsidR="009E7A12" w:rsidRPr="00741490" w:rsidRDefault="009E7A12" w:rsidP="00A10A80">
            <w:pPr>
              <w:jc w:val="center"/>
            </w:pPr>
          </w:p>
        </w:tc>
        <w:tc>
          <w:tcPr>
            <w:tcW w:w="5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6707E98" w14:textId="77777777" w:rsidR="009E7A12" w:rsidRPr="00741490" w:rsidRDefault="009E7A12" w:rsidP="00A10A80"/>
        </w:tc>
        <w:tc>
          <w:tcPr>
            <w:tcW w:w="58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4B578AA" w14:textId="77777777" w:rsidR="009E7A12" w:rsidRPr="00741490" w:rsidRDefault="009E7A12" w:rsidP="00A10A80"/>
        </w:tc>
        <w:tc>
          <w:tcPr>
            <w:tcW w:w="58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0E2FDE1" w14:textId="77777777" w:rsidR="009E7A12" w:rsidRPr="00741490" w:rsidRDefault="009E7A12" w:rsidP="00A10A80"/>
        </w:tc>
        <w:tc>
          <w:tcPr>
            <w:tcW w:w="5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F327EB3" w14:textId="77777777" w:rsidR="009E7A12" w:rsidRPr="00741490" w:rsidRDefault="009E7A12" w:rsidP="00A10A80"/>
        </w:tc>
        <w:tc>
          <w:tcPr>
            <w:tcW w:w="58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F336A53" w14:textId="77777777" w:rsidR="009E7A12" w:rsidRPr="00741490" w:rsidRDefault="009E7A12" w:rsidP="00A10A80"/>
        </w:tc>
        <w:tc>
          <w:tcPr>
            <w:tcW w:w="58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282CF11" w14:textId="77777777" w:rsidR="009E7A12" w:rsidRPr="00741490" w:rsidRDefault="009E7A12" w:rsidP="00A10A80"/>
        </w:tc>
        <w:tc>
          <w:tcPr>
            <w:tcW w:w="5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F4E7BA4" w14:textId="77777777" w:rsidR="009E7A12" w:rsidRPr="00741490" w:rsidRDefault="009E7A12" w:rsidP="00A10A80"/>
        </w:tc>
        <w:tc>
          <w:tcPr>
            <w:tcW w:w="58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EA32D2" w14:textId="77777777" w:rsidR="009E7A12" w:rsidRPr="00741490" w:rsidRDefault="009E7A12" w:rsidP="00A10A80"/>
        </w:tc>
        <w:tc>
          <w:tcPr>
            <w:tcW w:w="582" w:type="dxa"/>
            <w:tcBorders>
              <w:left w:val="dashed" w:sz="4" w:space="0" w:color="auto"/>
            </w:tcBorders>
            <w:vAlign w:val="center"/>
          </w:tcPr>
          <w:p w14:paraId="13AC7FE1" w14:textId="77777777" w:rsidR="009E7A12" w:rsidRPr="00741490" w:rsidRDefault="009E7A12" w:rsidP="00A10A80"/>
        </w:tc>
      </w:tr>
      <w:tr w:rsidR="009E7A12" w:rsidRPr="00741490" w14:paraId="229FECB2" w14:textId="77777777" w:rsidTr="00A10A80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426" w:type="dxa"/>
            <w:vMerge w:val="restart"/>
            <w:textDirection w:val="tbRlV"/>
            <w:vAlign w:val="center"/>
          </w:tcPr>
          <w:p w14:paraId="6B460E51" w14:textId="77777777" w:rsidR="009E7A12" w:rsidRPr="009E7A12" w:rsidRDefault="009E7A12" w:rsidP="00A10A80">
            <w:pPr>
              <w:jc w:val="center"/>
              <w:rPr>
                <w:color w:val="000000"/>
              </w:rPr>
            </w:pPr>
            <w:r w:rsidRPr="009E7A12">
              <w:rPr>
                <w:rFonts w:hint="eastAsia"/>
                <w:color w:val="000000"/>
              </w:rPr>
              <w:t>助成対象者</w:t>
            </w:r>
          </w:p>
        </w:tc>
        <w:tc>
          <w:tcPr>
            <w:tcW w:w="1701" w:type="dxa"/>
            <w:vAlign w:val="center"/>
          </w:tcPr>
          <w:p w14:paraId="79A01A61" w14:textId="77777777" w:rsidR="009E7A12" w:rsidRPr="00741490" w:rsidRDefault="009E7A12" w:rsidP="00A10A80">
            <w:pPr>
              <w:jc w:val="distribute"/>
            </w:pPr>
            <w:r w:rsidRPr="00741490">
              <w:rPr>
                <w:rFonts w:hint="eastAsia"/>
              </w:rPr>
              <w:t>住所</w:t>
            </w:r>
          </w:p>
        </w:tc>
        <w:tc>
          <w:tcPr>
            <w:tcW w:w="6398" w:type="dxa"/>
            <w:gridSpan w:val="11"/>
            <w:vAlign w:val="center"/>
          </w:tcPr>
          <w:p w14:paraId="0E20FD3E" w14:textId="77777777" w:rsidR="009E7A12" w:rsidRPr="00741490" w:rsidRDefault="009E7A12" w:rsidP="00A10A80">
            <w:pPr>
              <w:rPr>
                <w:b/>
              </w:rPr>
            </w:pPr>
          </w:p>
        </w:tc>
      </w:tr>
      <w:tr w:rsidR="009E7A12" w:rsidRPr="00741490" w14:paraId="1293B59E" w14:textId="77777777" w:rsidTr="00A10A80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426" w:type="dxa"/>
            <w:vMerge/>
            <w:vAlign w:val="center"/>
          </w:tcPr>
          <w:p w14:paraId="6C4832D7" w14:textId="77777777" w:rsidR="009E7A12" w:rsidRPr="00741490" w:rsidRDefault="009E7A12" w:rsidP="00A10A80"/>
        </w:tc>
        <w:tc>
          <w:tcPr>
            <w:tcW w:w="1701" w:type="dxa"/>
            <w:vAlign w:val="center"/>
          </w:tcPr>
          <w:p w14:paraId="28D35B91" w14:textId="77777777" w:rsidR="009E7A12" w:rsidRPr="00741490" w:rsidRDefault="009E7A12" w:rsidP="00A10A80">
            <w:pPr>
              <w:jc w:val="distribute"/>
            </w:pPr>
            <w:r w:rsidRPr="00741490">
              <w:rPr>
                <w:rFonts w:hint="eastAsia"/>
              </w:rPr>
              <w:t>氏名</w:t>
            </w:r>
          </w:p>
        </w:tc>
        <w:tc>
          <w:tcPr>
            <w:tcW w:w="6398" w:type="dxa"/>
            <w:gridSpan w:val="11"/>
            <w:vAlign w:val="center"/>
          </w:tcPr>
          <w:p w14:paraId="4F6C8E16" w14:textId="77777777" w:rsidR="009E7A12" w:rsidRPr="00741490" w:rsidRDefault="009E7A12" w:rsidP="00A10A80"/>
        </w:tc>
      </w:tr>
      <w:tr w:rsidR="009E7A12" w:rsidRPr="00741490" w14:paraId="727D86F7" w14:textId="77777777" w:rsidTr="00A10A80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426" w:type="dxa"/>
            <w:vMerge/>
            <w:vAlign w:val="center"/>
          </w:tcPr>
          <w:p w14:paraId="47AB16C9" w14:textId="77777777" w:rsidR="009E7A12" w:rsidRPr="00741490" w:rsidRDefault="009E7A12" w:rsidP="00A10A80"/>
        </w:tc>
        <w:tc>
          <w:tcPr>
            <w:tcW w:w="1701" w:type="dxa"/>
            <w:vAlign w:val="center"/>
          </w:tcPr>
          <w:p w14:paraId="0995F331" w14:textId="77777777" w:rsidR="009E7A12" w:rsidRPr="00741490" w:rsidRDefault="009E7A12" w:rsidP="00A10A80">
            <w:pPr>
              <w:jc w:val="distribute"/>
            </w:pPr>
            <w:r w:rsidRPr="00741490">
              <w:rPr>
                <w:rFonts w:hint="eastAsia"/>
              </w:rPr>
              <w:t>生年月日</w:t>
            </w:r>
          </w:p>
        </w:tc>
        <w:tc>
          <w:tcPr>
            <w:tcW w:w="6398" w:type="dxa"/>
            <w:gridSpan w:val="11"/>
            <w:vAlign w:val="center"/>
          </w:tcPr>
          <w:p w14:paraId="589F4DEE" w14:textId="77777777" w:rsidR="009E7A12" w:rsidRPr="00741490" w:rsidRDefault="009E7A12" w:rsidP="00A10A80">
            <w:pPr>
              <w:jc w:val="center"/>
            </w:pPr>
            <w:r w:rsidRPr="00741490">
              <w:rPr>
                <w:rFonts w:hint="eastAsia"/>
              </w:rPr>
              <w:t>年　　月　　日</w:t>
            </w:r>
          </w:p>
        </w:tc>
      </w:tr>
    </w:tbl>
    <w:p w14:paraId="54AF93F6" w14:textId="77777777" w:rsidR="009E7A12" w:rsidRPr="00FC0B45" w:rsidRDefault="009E7A12" w:rsidP="009E7A12">
      <w:pPr>
        <w:ind w:left="210" w:hanging="210"/>
      </w:pPr>
      <w:r w:rsidRPr="00741490">
        <w:rPr>
          <w:rFonts w:hint="eastAsia"/>
        </w:rPr>
        <w:t>※　受給者証の再交付を受けた後、紛失した受給者証が出てきたときは、</w:t>
      </w:r>
      <w:r w:rsidRPr="00741490">
        <w:rPr>
          <w:rFonts w:hint="eastAsia"/>
          <w:u w:val="single"/>
        </w:rPr>
        <w:t xml:space="preserve">　　　　　</w:t>
      </w:r>
      <w:r w:rsidRPr="00741490">
        <w:rPr>
          <w:rFonts w:hint="eastAsia"/>
        </w:rPr>
        <w:t>課にお返しします。</w:t>
      </w:r>
    </w:p>
    <w:p w14:paraId="6ECC234C" w14:textId="77777777" w:rsidR="009E7A12" w:rsidRPr="00FC0B45" w:rsidRDefault="009E7A12" w:rsidP="009E7A12">
      <w:pPr>
        <w:ind w:left="210" w:hanging="210"/>
      </w:pPr>
    </w:p>
    <w:p w14:paraId="28732022" w14:textId="77777777" w:rsidR="009E7A12" w:rsidRPr="005F5FE3" w:rsidRDefault="009E7A12" w:rsidP="009E7A12"/>
    <w:p w14:paraId="63A48633" w14:textId="77777777" w:rsidR="0067758F" w:rsidRPr="00B82B88" w:rsidRDefault="0067758F" w:rsidP="00F27340">
      <w:pPr>
        <w:widowControl/>
        <w:wordWrap/>
        <w:autoSpaceDE/>
        <w:autoSpaceDN/>
        <w:rPr>
          <w:b/>
          <w:color w:val="0070C0"/>
          <w:u w:val="single"/>
        </w:rPr>
      </w:pPr>
    </w:p>
    <w:sectPr w:rsidR="0067758F" w:rsidRPr="00B82B88" w:rsidSect="005A0B99">
      <w:headerReference w:type="even" r:id="rId8"/>
      <w:footerReference w:type="even" r:id="rId9"/>
      <w:headerReference w:type="first" r:id="rId10"/>
      <w:pgSz w:w="11906" w:h="16838" w:code="9"/>
      <w:pgMar w:top="567" w:right="1701" w:bottom="567" w:left="1701" w:header="284" w:footer="284" w:gutter="0"/>
      <w:cols w:space="720"/>
      <w:noEndnote/>
      <w:docGrid w:type="linesAndChars" w:linePitch="29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2A0652" w14:textId="77777777" w:rsidR="009056D0" w:rsidRDefault="009056D0">
      <w:r>
        <w:separator/>
      </w:r>
    </w:p>
  </w:endnote>
  <w:endnote w:type="continuationSeparator" w:id="0">
    <w:p w14:paraId="7F4F89E8" w14:textId="77777777" w:rsidR="009056D0" w:rsidRDefault="0090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CA6BB" w14:textId="77777777" w:rsidR="00401127" w:rsidRDefault="00401127">
    <w:pPr>
      <w:jc w:val="center"/>
      <w:rPr>
        <w:rFonts w:ascii="Times New Roman" w:hAnsi="Times New Roman"/>
      </w:rPr>
    </w:pPr>
    <w:r>
      <w:rPr>
        <w:rFonts w:hAnsi="Times New Roman"/>
      </w:rPr>
      <w:fldChar w:fldCharType="begin"/>
    </w:r>
    <w:r>
      <w:rPr>
        <w:rFonts w:hAnsi="Times New Roman"/>
      </w:rPr>
      <w:instrText xml:space="preserve">PAGE </w:instrText>
    </w:r>
    <w:r>
      <w:rPr>
        <w:rFonts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8653D8" w14:textId="77777777" w:rsidR="009056D0" w:rsidRDefault="009056D0">
      <w:r>
        <w:separator/>
      </w:r>
    </w:p>
  </w:footnote>
  <w:footnote w:type="continuationSeparator" w:id="0">
    <w:p w14:paraId="029AC4AB" w14:textId="77777777" w:rsidR="009056D0" w:rsidRDefault="00905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D0458" w14:textId="77777777" w:rsidR="00401127" w:rsidRDefault="00401127">
    <w:pPr>
      <w:pStyle w:val="a3"/>
    </w:pPr>
    <w:r>
      <w:t>0367</w:t>
    </w:r>
    <w:r>
      <w:rPr>
        <w:rFonts w:hint="eastAsia"/>
      </w:rPr>
      <w:t xml:space="preserve">　越前市乳幼児医療費の助成に関する条例施行規則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E0640" w14:textId="77777777" w:rsidR="00401127" w:rsidRDefault="00401127">
    <w:pPr>
      <w:pStyle w:val="a3"/>
    </w:pPr>
    <w:r>
      <w:t>0367</w:t>
    </w:r>
    <w:r>
      <w:rPr>
        <w:rFonts w:hint="eastAsia"/>
      </w:rPr>
      <w:t xml:space="preserve">　越前市乳幼児医療費の助成に関する条例施行規則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B22B2"/>
    <w:multiLevelType w:val="hybridMultilevel"/>
    <w:tmpl w:val="FFFFFFFF"/>
    <w:lvl w:ilvl="0" w:tplc="3F2CD544">
      <w:numFmt w:val="bullet"/>
      <w:lvlText w:val="・"/>
      <w:lvlJc w:val="left"/>
      <w:pPr>
        <w:tabs>
          <w:tab w:val="num" w:pos="1122"/>
        </w:tabs>
        <w:ind w:left="112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2"/>
        </w:tabs>
        <w:ind w:left="16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2"/>
        </w:tabs>
        <w:ind w:left="20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2"/>
        </w:tabs>
        <w:ind w:left="24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2"/>
        </w:tabs>
        <w:ind w:left="28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2"/>
        </w:tabs>
        <w:ind w:left="32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2"/>
        </w:tabs>
        <w:ind w:left="37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2"/>
        </w:tabs>
        <w:ind w:left="41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2"/>
        </w:tabs>
        <w:ind w:left="4542" w:hanging="420"/>
      </w:pPr>
      <w:rPr>
        <w:rFonts w:ascii="Wingdings" w:hAnsi="Wingdings" w:hint="default"/>
      </w:rPr>
    </w:lvl>
  </w:abstractNum>
  <w:abstractNum w:abstractNumId="1" w15:restartNumberingAfterBreak="0">
    <w:nsid w:val="146E7B28"/>
    <w:multiLevelType w:val="singleLevel"/>
    <w:tmpl w:val="FFFFFFFF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AEB56B5"/>
    <w:multiLevelType w:val="hybridMultilevel"/>
    <w:tmpl w:val="FFFFFFFF"/>
    <w:lvl w:ilvl="0" w:tplc="985EF5BA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206275"/>
    <w:multiLevelType w:val="hybridMultilevel"/>
    <w:tmpl w:val="FFFFFFFF"/>
    <w:lvl w:ilvl="0" w:tplc="712E4B1E">
      <w:numFmt w:val="bullet"/>
      <w:lvlText w:val="□"/>
      <w:lvlJc w:val="left"/>
      <w:pPr>
        <w:tabs>
          <w:tab w:val="num" w:pos="765"/>
        </w:tabs>
        <w:ind w:left="765" w:hanging="76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0D10C70"/>
    <w:multiLevelType w:val="singleLevel"/>
    <w:tmpl w:val="FFFFFFFF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5" w15:restartNumberingAfterBreak="0">
    <w:nsid w:val="31D7322E"/>
    <w:multiLevelType w:val="hybridMultilevel"/>
    <w:tmpl w:val="FFFFFFFF"/>
    <w:lvl w:ilvl="0" w:tplc="FABCC0FE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687DBC"/>
    <w:multiLevelType w:val="singleLevel"/>
    <w:tmpl w:val="FFFFFFFF"/>
    <w:lvl w:ilvl="0">
      <w:start w:val="2"/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3B211DF7"/>
    <w:multiLevelType w:val="singleLevel"/>
    <w:tmpl w:val="FFFFFFFF"/>
    <w:lvl w:ilvl="0">
      <w:start w:val="2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4C4C4B86"/>
    <w:multiLevelType w:val="hybridMultilevel"/>
    <w:tmpl w:val="FFFFFFFF"/>
    <w:lvl w:ilvl="0" w:tplc="3CEEDF62">
      <w:start w:val="1"/>
      <w:numFmt w:val="bullet"/>
      <w:lvlText w:val=""/>
      <w:lvlJc w:val="left"/>
      <w:pPr>
        <w:tabs>
          <w:tab w:val="num" w:pos="340"/>
        </w:tabs>
        <w:ind w:left="283" w:hanging="283"/>
      </w:pPr>
      <w:rPr>
        <w:rFonts w:ascii="Symbol" w:eastAsia="HG正楷書体-PRO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43"/>
        </w:tabs>
        <w:ind w:left="4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63"/>
        </w:tabs>
        <w:ind w:left="8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83"/>
        </w:tabs>
        <w:ind w:left="12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</w:abstractNum>
  <w:abstractNum w:abstractNumId="9" w15:restartNumberingAfterBreak="0">
    <w:nsid w:val="5D747288"/>
    <w:multiLevelType w:val="hybridMultilevel"/>
    <w:tmpl w:val="FFFFFFFF"/>
    <w:lvl w:ilvl="0" w:tplc="5D2A8F1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6A476C7B"/>
    <w:multiLevelType w:val="hybridMultilevel"/>
    <w:tmpl w:val="FFFFFFFF"/>
    <w:lvl w:ilvl="0" w:tplc="75B66064">
      <w:numFmt w:val="bullet"/>
      <w:lvlText w:val="□"/>
      <w:lvlJc w:val="left"/>
      <w:pPr>
        <w:tabs>
          <w:tab w:val="num" w:pos="525"/>
        </w:tabs>
        <w:ind w:left="525" w:hanging="360"/>
      </w:pPr>
      <w:rPr>
        <w:rFonts w:ascii="ＭＳ 明朝" w:eastAsia="ＭＳ 明朝" w:hAnsi="ＭＳ 明朝" w:hint="eastAsia"/>
      </w:rPr>
    </w:lvl>
    <w:lvl w:ilvl="1" w:tplc="8F006EBA">
      <w:numFmt w:val="bullet"/>
      <w:lvlText w:val="・"/>
      <w:lvlJc w:val="left"/>
      <w:pPr>
        <w:tabs>
          <w:tab w:val="num" w:pos="945"/>
        </w:tabs>
        <w:ind w:left="945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 w16cid:durableId="353579344">
    <w:abstractNumId w:val="6"/>
  </w:num>
  <w:num w:numId="2" w16cid:durableId="299265269">
    <w:abstractNumId w:val="1"/>
  </w:num>
  <w:num w:numId="3" w16cid:durableId="1252667754">
    <w:abstractNumId w:val="4"/>
  </w:num>
  <w:num w:numId="4" w16cid:durableId="1851328950">
    <w:abstractNumId w:val="7"/>
  </w:num>
  <w:num w:numId="5" w16cid:durableId="720328739">
    <w:abstractNumId w:val="10"/>
  </w:num>
  <w:num w:numId="6" w16cid:durableId="26880611">
    <w:abstractNumId w:val="8"/>
  </w:num>
  <w:num w:numId="7" w16cid:durableId="1310785726">
    <w:abstractNumId w:val="3"/>
  </w:num>
  <w:num w:numId="8" w16cid:durableId="940338675">
    <w:abstractNumId w:val="0"/>
  </w:num>
  <w:num w:numId="9" w16cid:durableId="1122186870">
    <w:abstractNumId w:val="5"/>
  </w:num>
  <w:num w:numId="10" w16cid:durableId="2046324945">
    <w:abstractNumId w:val="2"/>
  </w:num>
  <w:num w:numId="11" w16cid:durableId="12607240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09"/>
    <w:rsid w:val="000057B8"/>
    <w:rsid w:val="00031C09"/>
    <w:rsid w:val="0006007A"/>
    <w:rsid w:val="00067DA3"/>
    <w:rsid w:val="00073830"/>
    <w:rsid w:val="000879FB"/>
    <w:rsid w:val="000971AB"/>
    <w:rsid w:val="000B2A9C"/>
    <w:rsid w:val="000B3CE6"/>
    <w:rsid w:val="000C6CBB"/>
    <w:rsid w:val="0010199A"/>
    <w:rsid w:val="00101CDB"/>
    <w:rsid w:val="001028F1"/>
    <w:rsid w:val="00104856"/>
    <w:rsid w:val="00106465"/>
    <w:rsid w:val="00117415"/>
    <w:rsid w:val="0011773B"/>
    <w:rsid w:val="0012582E"/>
    <w:rsid w:val="00133F3E"/>
    <w:rsid w:val="00143394"/>
    <w:rsid w:val="0014745C"/>
    <w:rsid w:val="00157BC0"/>
    <w:rsid w:val="00161F65"/>
    <w:rsid w:val="00166815"/>
    <w:rsid w:val="001761CF"/>
    <w:rsid w:val="00177EB2"/>
    <w:rsid w:val="001B1E11"/>
    <w:rsid w:val="001C0F04"/>
    <w:rsid w:val="001D0C25"/>
    <w:rsid w:val="001D75A0"/>
    <w:rsid w:val="001F0A1D"/>
    <w:rsid w:val="0020420C"/>
    <w:rsid w:val="002244BA"/>
    <w:rsid w:val="0022620D"/>
    <w:rsid w:val="00227505"/>
    <w:rsid w:val="002437E7"/>
    <w:rsid w:val="00244827"/>
    <w:rsid w:val="002510E1"/>
    <w:rsid w:val="002521B2"/>
    <w:rsid w:val="00266AF7"/>
    <w:rsid w:val="0028676F"/>
    <w:rsid w:val="00292C3C"/>
    <w:rsid w:val="0029487D"/>
    <w:rsid w:val="002C4357"/>
    <w:rsid w:val="002C505B"/>
    <w:rsid w:val="002D2732"/>
    <w:rsid w:val="002E677A"/>
    <w:rsid w:val="00300C01"/>
    <w:rsid w:val="00345CD7"/>
    <w:rsid w:val="00354E60"/>
    <w:rsid w:val="00356EC8"/>
    <w:rsid w:val="00371C82"/>
    <w:rsid w:val="00381FEA"/>
    <w:rsid w:val="00385BE0"/>
    <w:rsid w:val="003860AC"/>
    <w:rsid w:val="00387DF0"/>
    <w:rsid w:val="003927CA"/>
    <w:rsid w:val="003A1CA3"/>
    <w:rsid w:val="003A33E8"/>
    <w:rsid w:val="003E5574"/>
    <w:rsid w:val="003F1D2F"/>
    <w:rsid w:val="00401100"/>
    <w:rsid w:val="00401127"/>
    <w:rsid w:val="00432C1D"/>
    <w:rsid w:val="00433B40"/>
    <w:rsid w:val="00453820"/>
    <w:rsid w:val="004614B2"/>
    <w:rsid w:val="00462B91"/>
    <w:rsid w:val="00473161"/>
    <w:rsid w:val="0048591D"/>
    <w:rsid w:val="00486904"/>
    <w:rsid w:val="004A7709"/>
    <w:rsid w:val="004F13A0"/>
    <w:rsid w:val="004F1DFA"/>
    <w:rsid w:val="00503413"/>
    <w:rsid w:val="00525EEC"/>
    <w:rsid w:val="00534785"/>
    <w:rsid w:val="005375AD"/>
    <w:rsid w:val="00546C1F"/>
    <w:rsid w:val="005663A2"/>
    <w:rsid w:val="005A0B99"/>
    <w:rsid w:val="005B67AD"/>
    <w:rsid w:val="005C0153"/>
    <w:rsid w:val="005D08A4"/>
    <w:rsid w:val="005D63E5"/>
    <w:rsid w:val="005F21D8"/>
    <w:rsid w:val="005F5FE3"/>
    <w:rsid w:val="00615BF9"/>
    <w:rsid w:val="00617323"/>
    <w:rsid w:val="0063378A"/>
    <w:rsid w:val="00637892"/>
    <w:rsid w:val="00665046"/>
    <w:rsid w:val="00667D30"/>
    <w:rsid w:val="0067758F"/>
    <w:rsid w:val="006E0570"/>
    <w:rsid w:val="006F49A0"/>
    <w:rsid w:val="00714986"/>
    <w:rsid w:val="0071701B"/>
    <w:rsid w:val="00723036"/>
    <w:rsid w:val="00736AB1"/>
    <w:rsid w:val="00741490"/>
    <w:rsid w:val="00742B38"/>
    <w:rsid w:val="00743567"/>
    <w:rsid w:val="00746427"/>
    <w:rsid w:val="00766F70"/>
    <w:rsid w:val="007925E5"/>
    <w:rsid w:val="007B03D1"/>
    <w:rsid w:val="007B4A97"/>
    <w:rsid w:val="007D6B5B"/>
    <w:rsid w:val="007E0017"/>
    <w:rsid w:val="007E77FF"/>
    <w:rsid w:val="007F4C62"/>
    <w:rsid w:val="007F6EA3"/>
    <w:rsid w:val="00803990"/>
    <w:rsid w:val="00832E54"/>
    <w:rsid w:val="00850D67"/>
    <w:rsid w:val="008741C7"/>
    <w:rsid w:val="0088380E"/>
    <w:rsid w:val="00891C62"/>
    <w:rsid w:val="0089350D"/>
    <w:rsid w:val="0089550D"/>
    <w:rsid w:val="008A0428"/>
    <w:rsid w:val="008C3B20"/>
    <w:rsid w:val="008C6EFC"/>
    <w:rsid w:val="009056D0"/>
    <w:rsid w:val="00905DCA"/>
    <w:rsid w:val="00907CB3"/>
    <w:rsid w:val="00923B8B"/>
    <w:rsid w:val="009418B6"/>
    <w:rsid w:val="00943E2A"/>
    <w:rsid w:val="00944F0C"/>
    <w:rsid w:val="00947B2A"/>
    <w:rsid w:val="009607B3"/>
    <w:rsid w:val="009654EF"/>
    <w:rsid w:val="00970936"/>
    <w:rsid w:val="00972F98"/>
    <w:rsid w:val="009748B5"/>
    <w:rsid w:val="009938CF"/>
    <w:rsid w:val="009C1626"/>
    <w:rsid w:val="009D2F32"/>
    <w:rsid w:val="009E7A12"/>
    <w:rsid w:val="00A06A13"/>
    <w:rsid w:val="00A10A80"/>
    <w:rsid w:val="00A20C84"/>
    <w:rsid w:val="00A32D75"/>
    <w:rsid w:val="00A614A3"/>
    <w:rsid w:val="00A768E9"/>
    <w:rsid w:val="00A85962"/>
    <w:rsid w:val="00A91E17"/>
    <w:rsid w:val="00AB07A4"/>
    <w:rsid w:val="00AB6F40"/>
    <w:rsid w:val="00AC41EF"/>
    <w:rsid w:val="00AD1C5C"/>
    <w:rsid w:val="00AF02B5"/>
    <w:rsid w:val="00AF40BD"/>
    <w:rsid w:val="00AF6A60"/>
    <w:rsid w:val="00AF7094"/>
    <w:rsid w:val="00B02246"/>
    <w:rsid w:val="00B45749"/>
    <w:rsid w:val="00B528C1"/>
    <w:rsid w:val="00B620FA"/>
    <w:rsid w:val="00B63CE3"/>
    <w:rsid w:val="00B75100"/>
    <w:rsid w:val="00B82B88"/>
    <w:rsid w:val="00B84178"/>
    <w:rsid w:val="00BB5E18"/>
    <w:rsid w:val="00BB6345"/>
    <w:rsid w:val="00BD6E2D"/>
    <w:rsid w:val="00BE5DA6"/>
    <w:rsid w:val="00BF3376"/>
    <w:rsid w:val="00C176D0"/>
    <w:rsid w:val="00C32837"/>
    <w:rsid w:val="00C47727"/>
    <w:rsid w:val="00C51E2C"/>
    <w:rsid w:val="00C82044"/>
    <w:rsid w:val="00CC328F"/>
    <w:rsid w:val="00CD45FD"/>
    <w:rsid w:val="00CE6432"/>
    <w:rsid w:val="00CE7ADB"/>
    <w:rsid w:val="00D048EB"/>
    <w:rsid w:val="00D1081F"/>
    <w:rsid w:val="00D11295"/>
    <w:rsid w:val="00D15ED1"/>
    <w:rsid w:val="00D16153"/>
    <w:rsid w:val="00D32A90"/>
    <w:rsid w:val="00D502A3"/>
    <w:rsid w:val="00D57148"/>
    <w:rsid w:val="00D65895"/>
    <w:rsid w:val="00D667FB"/>
    <w:rsid w:val="00D902CD"/>
    <w:rsid w:val="00D91FEC"/>
    <w:rsid w:val="00DB798C"/>
    <w:rsid w:val="00E00C5F"/>
    <w:rsid w:val="00E03C0B"/>
    <w:rsid w:val="00E1279C"/>
    <w:rsid w:val="00E13817"/>
    <w:rsid w:val="00E155D3"/>
    <w:rsid w:val="00E20B80"/>
    <w:rsid w:val="00E42DE5"/>
    <w:rsid w:val="00E50B37"/>
    <w:rsid w:val="00E5470B"/>
    <w:rsid w:val="00E8160F"/>
    <w:rsid w:val="00E90A9C"/>
    <w:rsid w:val="00E94DA8"/>
    <w:rsid w:val="00E96824"/>
    <w:rsid w:val="00EA68AC"/>
    <w:rsid w:val="00EB383D"/>
    <w:rsid w:val="00ED322C"/>
    <w:rsid w:val="00EF10B9"/>
    <w:rsid w:val="00EF158A"/>
    <w:rsid w:val="00EF165E"/>
    <w:rsid w:val="00F00741"/>
    <w:rsid w:val="00F016C9"/>
    <w:rsid w:val="00F0742D"/>
    <w:rsid w:val="00F2635A"/>
    <w:rsid w:val="00F27340"/>
    <w:rsid w:val="00F42238"/>
    <w:rsid w:val="00F45CB0"/>
    <w:rsid w:val="00F531F6"/>
    <w:rsid w:val="00F67484"/>
    <w:rsid w:val="00F73173"/>
    <w:rsid w:val="00F764FF"/>
    <w:rsid w:val="00F86EE0"/>
    <w:rsid w:val="00FB0D7D"/>
    <w:rsid w:val="00FC0B45"/>
    <w:rsid w:val="00FC3D08"/>
    <w:rsid w:val="00FD21A3"/>
    <w:rsid w:val="00FE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35FD93"/>
  <w14:defaultImageDpi w14:val="0"/>
  <w15:docId w15:val="{FA1E55D0-229E-4BC2-BC8A-71335C03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02A3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wordWrap/>
      <w:overflowPunct/>
      <w:autoSpaceDE/>
      <w:autoSpaceDN/>
      <w:spacing w:line="180" w:lineRule="atLeast"/>
      <w:jc w:val="center"/>
      <w:textAlignment w:val="baseline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pPr>
      <w:wordWrap/>
      <w:overflowPunct/>
      <w:autoSpaceDE/>
      <w:autoSpaceDN/>
      <w:spacing w:line="180" w:lineRule="atLeast"/>
      <w:jc w:val="right"/>
      <w:textAlignment w:val="baseline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2">
    <w:name w:val="Body Text Indent 2"/>
    <w:basedOn w:val="a"/>
    <w:link w:val="20"/>
    <w:uiPriority w:val="99"/>
    <w:pPr>
      <w:overflowPunct/>
      <w:autoSpaceDE/>
      <w:autoSpaceDN/>
      <w:spacing w:before="120" w:after="120" w:line="180" w:lineRule="atLeast"/>
      <w:ind w:left="420" w:hanging="210"/>
      <w:textAlignment w:val="baseline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sz w:val="21"/>
    </w:rPr>
  </w:style>
  <w:style w:type="paragraph" w:styleId="ac">
    <w:name w:val="Balloon Text"/>
    <w:basedOn w:val="a"/>
    <w:link w:val="ad"/>
    <w:uiPriority w:val="99"/>
    <w:semiHidden/>
    <w:rsid w:val="00CC328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character" w:styleId="ae">
    <w:name w:val="annotation reference"/>
    <w:basedOn w:val="a0"/>
    <w:uiPriority w:val="99"/>
    <w:rsid w:val="00F016C9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F016C9"/>
    <w:pPr>
      <w:jc w:val="left"/>
    </w:pPr>
  </w:style>
  <w:style w:type="character" w:customStyle="1" w:styleId="af0">
    <w:name w:val="コメント文字列 (文字)"/>
    <w:basedOn w:val="a0"/>
    <w:link w:val="af"/>
    <w:uiPriority w:val="99"/>
    <w:locked/>
    <w:rsid w:val="00F016C9"/>
    <w:rPr>
      <w:rFonts w:ascii="ＭＳ 明朝" w:cs="Times New Roman"/>
      <w:sz w:val="21"/>
    </w:rPr>
  </w:style>
  <w:style w:type="paragraph" w:styleId="af1">
    <w:name w:val="annotation subject"/>
    <w:basedOn w:val="af"/>
    <w:next w:val="af"/>
    <w:link w:val="af2"/>
    <w:uiPriority w:val="99"/>
    <w:rsid w:val="00F016C9"/>
    <w:rPr>
      <w:b/>
      <w:bCs/>
    </w:rPr>
  </w:style>
  <w:style w:type="character" w:customStyle="1" w:styleId="af2">
    <w:name w:val="コメント内容 (文字)"/>
    <w:basedOn w:val="af0"/>
    <w:link w:val="af1"/>
    <w:uiPriority w:val="99"/>
    <w:locked/>
    <w:rsid w:val="00F016C9"/>
    <w:rPr>
      <w:rFonts w:ascii="ＭＳ 明朝" w:cs="Times New Roman"/>
      <w:b/>
      <w:bCs/>
      <w:sz w:val="21"/>
    </w:rPr>
  </w:style>
  <w:style w:type="table" w:styleId="af3">
    <w:name w:val="Table Grid"/>
    <w:basedOn w:val="a1"/>
    <w:uiPriority w:val="59"/>
    <w:rsid w:val="009E7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47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honbun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E6E48-DF9A-456D-B0D5-5663E5852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honbun.dot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　彩</dc:creator>
  <cp:keywords/>
  <dc:description/>
  <cp:lastModifiedBy>大西　涼太</cp:lastModifiedBy>
  <cp:revision>2</cp:revision>
  <cp:lastPrinted>2020-03-26T07:22:00Z</cp:lastPrinted>
  <dcterms:created xsi:type="dcterms:W3CDTF">2024-12-13T01:44:00Z</dcterms:created>
  <dcterms:modified xsi:type="dcterms:W3CDTF">2024-12-13T01:44:00Z</dcterms:modified>
</cp:coreProperties>
</file>