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02D872" w14:textId="330769F4" w:rsidR="009E7A12" w:rsidRPr="00525EEC" w:rsidRDefault="0058313D" w:rsidP="009E7A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57ADE6" wp14:editId="39A611D8">
                <wp:simplePos x="0" y="0"/>
                <wp:positionH relativeFrom="margin">
                  <wp:posOffset>2256790</wp:posOffset>
                </wp:positionH>
                <wp:positionV relativeFrom="paragraph">
                  <wp:posOffset>-272415</wp:posOffset>
                </wp:positionV>
                <wp:extent cx="1026160" cy="504825"/>
                <wp:effectExtent l="0" t="0" r="2540" b="9525"/>
                <wp:wrapNone/>
                <wp:docPr id="320596047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01750" w14:textId="77777777" w:rsidR="00CE4F1C" w:rsidRPr="00CC776A" w:rsidRDefault="00CE4F1C" w:rsidP="00CE4F1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C721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57ADE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177.7pt;margin-top:-21.45pt;width:80.8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" strokecolor="red">
                <v:textbox>
                  <w:txbxContent>
                    <w:p w14:paraId="62B01750" w14:textId="77777777" w:rsidR="00CE4F1C" w:rsidRPr="00CC776A" w:rsidRDefault="00CE4F1C" w:rsidP="00CE4F1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C7215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7A12" w:rsidRPr="00525EEC">
        <w:rPr>
          <w:rFonts w:hint="eastAsia"/>
        </w:rPr>
        <w:t>様式第</w:t>
      </w:r>
      <w:r w:rsidR="009E7A12" w:rsidRPr="00525EEC">
        <w:t>4</w:t>
      </w:r>
      <w:r w:rsidR="009E7A12" w:rsidRPr="00525EEC">
        <w:rPr>
          <w:rFonts w:hint="eastAsia"/>
        </w:rPr>
        <w:t>号</w:t>
      </w:r>
      <w:r w:rsidR="009E7A12" w:rsidRPr="00525EEC">
        <w:t>(</w:t>
      </w:r>
      <w:r w:rsidR="009E7A12" w:rsidRPr="00525EEC">
        <w:rPr>
          <w:rFonts w:hint="eastAsia"/>
        </w:rPr>
        <w:t>第</w:t>
      </w:r>
      <w:r w:rsidR="009E7A12" w:rsidRPr="00525EEC">
        <w:t>6</w:t>
      </w:r>
      <w:r w:rsidR="009E7A12" w:rsidRPr="00525EEC">
        <w:rPr>
          <w:rFonts w:hint="eastAsia"/>
        </w:rPr>
        <w:t>条関係</w:t>
      </w:r>
      <w:r w:rsidR="009E7A12" w:rsidRPr="00525EEC">
        <w:t>)</w:t>
      </w:r>
    </w:p>
    <w:p w14:paraId="053663A9" w14:textId="77777777" w:rsidR="009E7A12" w:rsidRDefault="009E7A12" w:rsidP="009E7A12"/>
    <w:p w14:paraId="129A007F" w14:textId="77777777" w:rsidR="009E7A12" w:rsidRPr="00525EEC" w:rsidRDefault="009E7A12" w:rsidP="009E7A12">
      <w:pPr>
        <w:jc w:val="center"/>
      </w:pPr>
      <w:r w:rsidRPr="00AB45F8">
        <w:rPr>
          <w:rFonts w:hint="eastAsia"/>
        </w:rPr>
        <w:t>子ども</w:t>
      </w:r>
      <w:r w:rsidRPr="00525EEC">
        <w:rPr>
          <w:rFonts w:hint="eastAsia"/>
        </w:rPr>
        <w:t>医療費助成申請書</w:t>
      </w:r>
      <w:r w:rsidRPr="00525EEC">
        <w:t>(</w:t>
      </w:r>
      <w:r w:rsidRPr="00525EEC">
        <w:rPr>
          <w:rFonts w:hint="eastAsia"/>
        </w:rPr>
        <w:t>請求書</w:t>
      </w:r>
      <w:r w:rsidRPr="00525EEC">
        <w:t>)</w:t>
      </w:r>
    </w:p>
    <w:p w14:paraId="3911C128" w14:textId="77777777" w:rsidR="009E7A12" w:rsidRPr="00525EEC" w:rsidRDefault="00CE4F1C" w:rsidP="009E7A12">
      <w:pPr>
        <w:jc w:val="right"/>
      </w:pPr>
      <w:r w:rsidRPr="00324363">
        <w:rPr>
          <w:rFonts w:hint="eastAsia"/>
          <w:color w:val="FF0000"/>
        </w:rPr>
        <w:t>○○</w:t>
      </w:r>
      <w:r w:rsidRPr="00525EEC">
        <w:rPr>
          <w:rFonts w:hint="eastAsia"/>
        </w:rPr>
        <w:t>年</w:t>
      </w:r>
      <w:r w:rsidRPr="00324363">
        <w:rPr>
          <w:rFonts w:hint="eastAsia"/>
          <w:color w:val="FF0000"/>
        </w:rPr>
        <w:t>○○</w:t>
      </w:r>
      <w:r w:rsidRPr="00525EEC">
        <w:rPr>
          <w:rFonts w:hint="eastAsia"/>
        </w:rPr>
        <w:t>月</w:t>
      </w:r>
      <w:r w:rsidRPr="00324363">
        <w:rPr>
          <w:rFonts w:hint="eastAsia"/>
          <w:color w:val="FF0000"/>
        </w:rPr>
        <w:t>○○</w:t>
      </w:r>
      <w:r w:rsidRPr="00525EEC">
        <w:rPr>
          <w:rFonts w:hint="eastAsia"/>
        </w:rPr>
        <w:t>日</w:t>
      </w:r>
      <w:r>
        <w:rPr>
          <w:rFonts w:hint="eastAsia"/>
        </w:rPr>
        <w:t xml:space="preserve">　</w:t>
      </w:r>
    </w:p>
    <w:p w14:paraId="792BFE22" w14:textId="77777777" w:rsidR="009E7A12" w:rsidRPr="00525EEC" w:rsidRDefault="009E7A12" w:rsidP="009E7A12">
      <w:r w:rsidRPr="00525EEC">
        <w:rPr>
          <w:rFonts w:hint="eastAsia"/>
        </w:rPr>
        <w:t xml:space="preserve">　越前市長　　　　殿</w:t>
      </w:r>
    </w:p>
    <w:p w14:paraId="27C1600E" w14:textId="77777777" w:rsidR="009E7A12" w:rsidRPr="00525EEC" w:rsidRDefault="009E7A12" w:rsidP="009E7A12">
      <w:pPr>
        <w:jc w:val="right"/>
      </w:pPr>
      <w:r w:rsidRPr="00525EEC">
        <w:rPr>
          <w:rFonts w:hint="eastAsia"/>
        </w:rPr>
        <w:t>申請者住所</w:t>
      </w:r>
      <w:r w:rsidR="00CE4F1C">
        <w:rPr>
          <w:rFonts w:hint="eastAsia"/>
        </w:rPr>
        <w:t xml:space="preserve">　</w:t>
      </w:r>
      <w:r w:rsidR="00CE4F1C" w:rsidRPr="00CE4F1C">
        <w:rPr>
          <w:rFonts w:ascii="ＭＳ ゴシック" w:eastAsia="ＭＳ ゴシック" w:hAnsi="ＭＳ ゴシック" w:hint="eastAsia"/>
          <w:color w:val="FF0000"/>
        </w:rPr>
        <w:t>越前市</w:t>
      </w:r>
      <w:r w:rsidR="00CE4F1C" w:rsidRPr="00594BEF">
        <w:rPr>
          <w:rFonts w:ascii="ＭＳ ゴシック" w:eastAsia="ＭＳ ゴシック" w:hAnsi="ＭＳ ゴシック" w:hint="eastAsia"/>
          <w:color w:val="FF0000"/>
        </w:rPr>
        <w:t>府中一丁目</w:t>
      </w:r>
      <w:r w:rsidR="00CE4F1C" w:rsidRPr="00594BEF">
        <w:rPr>
          <w:rFonts w:ascii="ＭＳ ゴシック" w:eastAsia="ＭＳ ゴシック" w:hAnsi="ＭＳ ゴシック"/>
          <w:color w:val="FF0000"/>
        </w:rPr>
        <w:t>13-7</w:t>
      </w:r>
    </w:p>
    <w:p w14:paraId="408EBCBF" w14:textId="77777777" w:rsidR="009E7A12" w:rsidRPr="00525EEC" w:rsidRDefault="00CE4F1C" w:rsidP="00CE4F1C">
      <w:pPr>
        <w:ind w:right="756"/>
        <w:jc w:val="center"/>
      </w:pPr>
      <w:r>
        <w:rPr>
          <w:rFonts w:hint="eastAsia"/>
        </w:rPr>
        <w:t xml:space="preserve">　　　　　　　　　　　　　　　　　　　　　　　　　　　　　　　</w:t>
      </w:r>
      <w:r w:rsidR="009E7A12" w:rsidRPr="00525EEC">
        <w:rPr>
          <w:rFonts w:hint="eastAsia"/>
        </w:rPr>
        <w:t>氏名</w:t>
      </w:r>
      <w:r>
        <w:rPr>
          <w:rFonts w:hint="eastAsia"/>
        </w:rPr>
        <w:t xml:space="preserve">　</w:t>
      </w:r>
      <w:r w:rsidRPr="005D259F">
        <w:rPr>
          <w:rFonts w:ascii="ＭＳ ゴシック" w:eastAsia="ＭＳ ゴシック" w:hAnsi="ＭＳ ゴシック" w:hint="eastAsia"/>
          <w:color w:val="FF0000"/>
        </w:rPr>
        <w:t>越前　太郎</w:t>
      </w:r>
    </w:p>
    <w:p w14:paraId="3EEBC60D" w14:textId="77777777" w:rsidR="009E7A12" w:rsidRPr="00525EEC" w:rsidRDefault="009E7A12" w:rsidP="009E7A12"/>
    <w:p w14:paraId="7619B251" w14:textId="6950A717" w:rsidR="009E7A12" w:rsidRPr="00525EEC" w:rsidRDefault="0058313D" w:rsidP="009E7A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B71CC1" wp14:editId="43DF51C4">
                <wp:simplePos x="0" y="0"/>
                <wp:positionH relativeFrom="column">
                  <wp:posOffset>-972185</wp:posOffset>
                </wp:positionH>
                <wp:positionV relativeFrom="paragraph">
                  <wp:posOffset>1187450</wp:posOffset>
                </wp:positionV>
                <wp:extent cx="1426845" cy="459740"/>
                <wp:effectExtent l="0" t="0" r="0" b="0"/>
                <wp:wrapNone/>
                <wp:docPr id="1306902357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684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C583882" w14:textId="77777777" w:rsidR="00CE4F1C" w:rsidRPr="00324363" w:rsidRDefault="00CE4F1C" w:rsidP="00CE4F1C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記入はここまで</w:t>
                            </w:r>
                          </w:p>
                          <w:p w14:paraId="6F7CADBD" w14:textId="77777777" w:rsidR="00CE4F1C" w:rsidRPr="00324363" w:rsidRDefault="00CE4F1C" w:rsidP="00CE4F1C">
                            <w:pPr>
                              <w:ind w:firstLineChars="200" w:firstLine="378"/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 w:rsidRPr="00324363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B71CC1" id="テキスト ボックス 3" o:spid="_x0000_s1027" type="#_x0000_t202" style="position:absolute;left:0;text-align:left;margin-left:-76.55pt;margin-top:93.5pt;width:112.35pt;height:36.2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" filled="f" stroked="f">
                <v:textbox style="mso-fit-shape-to-text:t">
                  <w:txbxContent>
                    <w:p w14:paraId="4C583882" w14:textId="77777777" w:rsidR="00CE4F1C" w:rsidRPr="00324363" w:rsidRDefault="00CE4F1C" w:rsidP="00CE4F1C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記入はここまで</w:t>
                      </w:r>
                    </w:p>
                    <w:p w14:paraId="6F7CADBD" w14:textId="77777777" w:rsidR="00CE4F1C" w:rsidRPr="00324363" w:rsidRDefault="00CE4F1C" w:rsidP="00CE4F1C">
                      <w:pPr>
                        <w:ind w:firstLineChars="200" w:firstLine="378"/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 w:rsidRPr="00324363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↑</w:t>
                      </w:r>
                    </w:p>
                  </w:txbxContent>
                </v:textbox>
              </v:shape>
            </w:pict>
          </mc:Fallback>
        </mc:AlternateContent>
      </w:r>
      <w:r w:rsidR="009E7A12" w:rsidRPr="00525EEC">
        <w:rPr>
          <w:rFonts w:hint="eastAsia"/>
        </w:rPr>
        <w:t xml:space="preserve">　次のとおり領収書を添えて申請</w:t>
      </w:r>
      <w:r w:rsidR="009E7A12" w:rsidRPr="00525EEC">
        <w:t>(</w:t>
      </w:r>
      <w:r w:rsidR="009E7A12" w:rsidRPr="00525EEC">
        <w:rPr>
          <w:rFonts w:hint="eastAsia"/>
        </w:rPr>
        <w:t>請求</w:t>
      </w:r>
      <w:r w:rsidR="009E7A12" w:rsidRPr="00525EEC">
        <w:t>)</w:t>
      </w:r>
      <w:r w:rsidR="009E7A12" w:rsidRPr="00525EEC">
        <w:rPr>
          <w:rFonts w:hint="eastAsia"/>
        </w:rPr>
        <w:t>します。</w:t>
      </w:r>
    </w:p>
    <w:tbl>
      <w:tblPr>
        <w:tblpPr w:leftFromText="142" w:rightFromText="142" w:vertAnchor="text" w:horzAnchor="margin" w:tblpX="86" w:tblpY="2"/>
        <w:tblW w:w="874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4"/>
        <w:gridCol w:w="647"/>
        <w:gridCol w:w="647"/>
        <w:gridCol w:w="648"/>
        <w:gridCol w:w="647"/>
        <w:gridCol w:w="422"/>
        <w:gridCol w:w="226"/>
        <w:gridCol w:w="647"/>
        <w:gridCol w:w="261"/>
        <w:gridCol w:w="387"/>
        <w:gridCol w:w="647"/>
        <w:gridCol w:w="648"/>
        <w:gridCol w:w="647"/>
        <w:gridCol w:w="648"/>
      </w:tblGrid>
      <w:tr w:rsidR="00CE4F1C" w:rsidRPr="00525EEC" w14:paraId="3300BA89" w14:textId="77777777" w:rsidTr="00A10A80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52DAC636" w14:textId="77777777" w:rsidR="00CE4F1C" w:rsidRPr="00525EEC" w:rsidRDefault="00CE4F1C" w:rsidP="00CE4F1C">
            <w:pPr>
              <w:jc w:val="center"/>
              <w:rPr>
                <w:sz w:val="18"/>
                <w:szCs w:val="18"/>
              </w:rPr>
            </w:pPr>
            <w:r w:rsidRPr="00525EEC">
              <w:rPr>
                <w:rFonts w:hint="eastAsia"/>
                <w:szCs w:val="18"/>
              </w:rPr>
              <w:t>受給者番号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2DF2D7F7" w14:textId="77777777" w:rsidR="00CE4F1C" w:rsidRPr="00525EEC" w:rsidRDefault="00CE4F1C" w:rsidP="00CE4F1C">
            <w:pPr>
              <w:spacing w:line="300" w:lineRule="exact"/>
              <w:rPr>
                <w:bCs/>
                <w:spacing w:val="-20"/>
                <w:sz w:val="24"/>
              </w:rPr>
            </w:pPr>
            <w:r w:rsidRPr="00324363">
              <w:rPr>
                <w:bCs/>
                <w:color w:val="FF0000"/>
                <w:spacing w:val="-20"/>
              </w:rPr>
              <w:t>0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5853EA1B" w14:textId="77777777" w:rsidR="00CE4F1C" w:rsidRPr="00525EEC" w:rsidRDefault="00CE4F1C" w:rsidP="00CE4F1C">
            <w:pPr>
              <w:spacing w:line="300" w:lineRule="exact"/>
              <w:rPr>
                <w:bCs/>
                <w:spacing w:val="-20"/>
                <w:sz w:val="24"/>
              </w:rPr>
            </w:pPr>
            <w:r w:rsidRPr="00324363">
              <w:rPr>
                <w:bCs/>
                <w:color w:val="FF0000"/>
                <w:spacing w:val="-20"/>
              </w:rPr>
              <w:t>1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264903AC" w14:textId="77777777" w:rsidR="00CE4F1C" w:rsidRPr="00525EEC" w:rsidRDefault="00CE4F1C" w:rsidP="00CE4F1C">
            <w:pPr>
              <w:spacing w:line="300" w:lineRule="exact"/>
              <w:rPr>
                <w:sz w:val="18"/>
                <w:szCs w:val="18"/>
              </w:rPr>
            </w:pPr>
            <w:r w:rsidRPr="00324363">
              <w:rPr>
                <w:color w:val="FF0000"/>
              </w:rPr>
              <w:t>2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5A1EAC9B" w14:textId="77777777" w:rsidR="00CE4F1C" w:rsidRPr="00525EEC" w:rsidRDefault="00CE4F1C" w:rsidP="00CE4F1C">
            <w:pPr>
              <w:spacing w:line="300" w:lineRule="exact"/>
              <w:jc w:val="center"/>
            </w:pPr>
            <w:r w:rsidRPr="00324363">
              <w:rPr>
                <w:color w:val="FF0000"/>
              </w:rPr>
              <w:t>3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  <w:vAlign w:val="center"/>
          </w:tcPr>
          <w:p w14:paraId="65D0AF51" w14:textId="77777777" w:rsidR="00CE4F1C" w:rsidRPr="00525EEC" w:rsidRDefault="00CE4F1C" w:rsidP="00CE4F1C">
            <w:pPr>
              <w:spacing w:line="300" w:lineRule="exact"/>
              <w:jc w:val="center"/>
            </w:pPr>
            <w:r w:rsidRPr="00324363">
              <w:rPr>
                <w:color w:val="FF0000"/>
              </w:rPr>
              <w:t>4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11E29DAE" w14:textId="77777777" w:rsidR="00CE4F1C" w:rsidRPr="00525EEC" w:rsidRDefault="00CE4F1C" w:rsidP="00CE4F1C">
            <w:pPr>
              <w:spacing w:line="300" w:lineRule="exact"/>
              <w:jc w:val="center"/>
            </w:pPr>
            <w:r w:rsidRPr="00324363">
              <w:rPr>
                <w:color w:val="FF0000"/>
              </w:rPr>
              <w:t>5</w:t>
            </w:r>
          </w:p>
        </w:tc>
        <w:tc>
          <w:tcPr>
            <w:tcW w:w="648" w:type="dxa"/>
            <w:gridSpan w:val="2"/>
            <w:tcBorders>
              <w:top w:val="single" w:sz="12" w:space="0" w:color="auto"/>
            </w:tcBorders>
            <w:vAlign w:val="center"/>
          </w:tcPr>
          <w:p w14:paraId="3DC7DB3A" w14:textId="77777777" w:rsidR="00CE4F1C" w:rsidRPr="00525EEC" w:rsidRDefault="00CE4F1C" w:rsidP="00CE4F1C">
            <w:pPr>
              <w:spacing w:line="300" w:lineRule="exact"/>
              <w:jc w:val="center"/>
            </w:pPr>
            <w:r w:rsidRPr="00324363">
              <w:rPr>
                <w:color w:val="FF0000"/>
              </w:rPr>
              <w:t>6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373210B2" w14:textId="77777777" w:rsidR="00CE4F1C" w:rsidRPr="00525EEC" w:rsidRDefault="00CE4F1C" w:rsidP="00CE4F1C">
            <w:pPr>
              <w:spacing w:line="300" w:lineRule="exact"/>
              <w:jc w:val="center"/>
            </w:pPr>
            <w:r w:rsidRPr="00324363">
              <w:rPr>
                <w:color w:val="FF0000"/>
              </w:rPr>
              <w:t>7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16B7413A" w14:textId="77777777" w:rsidR="00CE4F1C" w:rsidRPr="00525EEC" w:rsidRDefault="00CE4F1C" w:rsidP="00CE4F1C">
            <w:pPr>
              <w:spacing w:line="300" w:lineRule="exact"/>
              <w:jc w:val="center"/>
            </w:pPr>
            <w:r w:rsidRPr="00324363">
              <w:rPr>
                <w:color w:val="FF0000"/>
              </w:rPr>
              <w:t>8</w:t>
            </w:r>
          </w:p>
        </w:tc>
        <w:tc>
          <w:tcPr>
            <w:tcW w:w="647" w:type="dxa"/>
            <w:tcBorders>
              <w:top w:val="single" w:sz="12" w:space="0" w:color="auto"/>
            </w:tcBorders>
            <w:vAlign w:val="center"/>
          </w:tcPr>
          <w:p w14:paraId="0F4E0944" w14:textId="77777777" w:rsidR="00CE4F1C" w:rsidRPr="00525EEC" w:rsidRDefault="00CE4F1C" w:rsidP="00CE4F1C">
            <w:pPr>
              <w:spacing w:line="300" w:lineRule="exact"/>
              <w:jc w:val="center"/>
            </w:pPr>
            <w:r w:rsidRPr="00324363">
              <w:rPr>
                <w:color w:val="FF0000"/>
              </w:rPr>
              <w:t>9</w:t>
            </w:r>
          </w:p>
        </w:tc>
        <w:tc>
          <w:tcPr>
            <w:tcW w:w="648" w:type="dxa"/>
            <w:tcBorders>
              <w:top w:val="single" w:sz="12" w:space="0" w:color="auto"/>
            </w:tcBorders>
            <w:vAlign w:val="center"/>
          </w:tcPr>
          <w:p w14:paraId="3FC63C36" w14:textId="77777777" w:rsidR="00CE4F1C" w:rsidRPr="00525EEC" w:rsidRDefault="00CE4F1C" w:rsidP="00CE4F1C">
            <w:pPr>
              <w:spacing w:line="300" w:lineRule="exact"/>
              <w:jc w:val="center"/>
            </w:pPr>
            <w:r w:rsidRPr="00324363">
              <w:rPr>
                <w:color w:val="FF0000"/>
              </w:rPr>
              <w:t>0</w:t>
            </w:r>
          </w:p>
        </w:tc>
      </w:tr>
      <w:tr w:rsidR="00CE4F1C" w:rsidRPr="00525EEC" w14:paraId="131F14F9" w14:textId="77777777" w:rsidTr="00A10A80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1624" w:type="dxa"/>
            <w:vAlign w:val="center"/>
          </w:tcPr>
          <w:p w14:paraId="3E00E838" w14:textId="77777777" w:rsidR="00CE4F1C" w:rsidRPr="00525EEC" w:rsidRDefault="00CE4F1C" w:rsidP="00CE4F1C">
            <w:pPr>
              <w:spacing w:line="300" w:lineRule="exact"/>
              <w:jc w:val="center"/>
              <w:rPr>
                <w:sz w:val="16"/>
                <w:szCs w:val="16"/>
              </w:rPr>
            </w:pPr>
            <w:r w:rsidRPr="00525EEC">
              <w:rPr>
                <w:rFonts w:hint="eastAsia"/>
                <w:sz w:val="16"/>
                <w:szCs w:val="16"/>
              </w:rPr>
              <w:t>ふりがな</w:t>
            </w:r>
          </w:p>
          <w:p w14:paraId="43D98D00" w14:textId="77777777" w:rsidR="00CE4F1C" w:rsidRPr="00525EEC" w:rsidRDefault="00CE4F1C" w:rsidP="00CE4F1C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対象者氏名</w:t>
            </w:r>
          </w:p>
        </w:tc>
        <w:tc>
          <w:tcPr>
            <w:tcW w:w="7122" w:type="dxa"/>
            <w:gridSpan w:val="13"/>
            <w:vAlign w:val="center"/>
          </w:tcPr>
          <w:p w14:paraId="0C031EFB" w14:textId="77777777" w:rsidR="00CE4F1C" w:rsidRPr="00FD17A7" w:rsidRDefault="00CE4F1C" w:rsidP="00CE4F1C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FD17A7">
              <w:rPr>
                <w:rFonts w:ascii="ＭＳ ゴシック" w:eastAsia="ＭＳ ゴシック" w:hAnsi="ＭＳ ゴシック" w:hint="eastAsia"/>
                <w:color w:val="FF0000"/>
                <w:sz w:val="16"/>
                <w:szCs w:val="16"/>
              </w:rPr>
              <w:t>えちぜん　はなこ</w:t>
            </w:r>
          </w:p>
          <w:p w14:paraId="6EC83ED3" w14:textId="77777777" w:rsidR="00CE4F1C" w:rsidRPr="00525EEC" w:rsidRDefault="00CE4F1C" w:rsidP="00CE4F1C">
            <w:pPr>
              <w:spacing w:line="300" w:lineRule="exact"/>
              <w:ind w:firstLineChars="1600" w:firstLine="3024"/>
            </w:pPr>
            <w:r w:rsidRPr="00FD17A7">
              <w:rPr>
                <w:rFonts w:ascii="ＭＳ ゴシック" w:eastAsia="ＭＳ ゴシック" w:hAnsi="ＭＳ ゴシック" w:hint="eastAsia"/>
                <w:color w:val="FF0000"/>
              </w:rPr>
              <w:t>越前　花子</w:t>
            </w:r>
          </w:p>
        </w:tc>
      </w:tr>
      <w:tr w:rsidR="00CE4F1C" w:rsidRPr="00525EEC" w14:paraId="2A0D56F5" w14:textId="77777777" w:rsidTr="00A10A80">
        <w:tblPrEx>
          <w:tblCellMar>
            <w:top w:w="0" w:type="dxa"/>
            <w:bottom w:w="0" w:type="dxa"/>
          </w:tblCellMar>
        </w:tblPrEx>
        <w:trPr>
          <w:trHeight w:val="601"/>
        </w:trPr>
        <w:tc>
          <w:tcPr>
            <w:tcW w:w="1624" w:type="dxa"/>
            <w:tcBorders>
              <w:bottom w:val="single" w:sz="12" w:space="0" w:color="auto"/>
            </w:tcBorders>
            <w:vAlign w:val="center"/>
          </w:tcPr>
          <w:p w14:paraId="2A7452B9" w14:textId="77777777" w:rsidR="00CE4F1C" w:rsidRPr="00525EEC" w:rsidRDefault="00CE4F1C" w:rsidP="00CE4F1C">
            <w:pPr>
              <w:spacing w:line="300" w:lineRule="exact"/>
              <w:jc w:val="center"/>
            </w:pPr>
            <w:r w:rsidRPr="00525EEC">
              <w:rPr>
                <w:rFonts w:hint="eastAsia"/>
              </w:rPr>
              <w:t>生年月日</w:t>
            </w:r>
          </w:p>
        </w:tc>
        <w:tc>
          <w:tcPr>
            <w:tcW w:w="3011" w:type="dxa"/>
            <w:gridSpan w:val="5"/>
            <w:tcBorders>
              <w:bottom w:val="single" w:sz="12" w:space="0" w:color="auto"/>
            </w:tcBorders>
            <w:vAlign w:val="center"/>
          </w:tcPr>
          <w:p w14:paraId="4B965ADF" w14:textId="77777777" w:rsidR="00CE4F1C" w:rsidRPr="00525EEC" w:rsidRDefault="00CE4F1C" w:rsidP="00CE4F1C">
            <w:pPr>
              <w:jc w:val="right"/>
            </w:pPr>
            <w:r w:rsidRPr="00324363">
              <w:rPr>
                <w:rFonts w:hint="eastAsia"/>
                <w:color w:val="FF0000"/>
              </w:rPr>
              <w:t>○○</w:t>
            </w:r>
            <w:r w:rsidRPr="00525EEC">
              <w:rPr>
                <w:rFonts w:hint="eastAsia"/>
              </w:rPr>
              <w:t>年</w:t>
            </w:r>
            <w:r w:rsidRPr="00324363">
              <w:rPr>
                <w:rFonts w:hint="eastAsia"/>
                <w:color w:val="FF0000"/>
              </w:rPr>
              <w:t>○○</w:t>
            </w:r>
            <w:r w:rsidRPr="00525EEC">
              <w:rPr>
                <w:rFonts w:hint="eastAsia"/>
              </w:rPr>
              <w:t>月</w:t>
            </w:r>
            <w:r w:rsidRPr="00324363">
              <w:rPr>
                <w:rFonts w:hint="eastAsia"/>
                <w:color w:val="FF0000"/>
              </w:rPr>
              <w:t>○○</w:t>
            </w:r>
            <w:r w:rsidRPr="00525EEC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tcBorders>
              <w:bottom w:val="single" w:sz="12" w:space="0" w:color="auto"/>
            </w:tcBorders>
            <w:vAlign w:val="center"/>
          </w:tcPr>
          <w:p w14:paraId="62290AC8" w14:textId="77777777" w:rsidR="00CE4F1C" w:rsidRPr="00525EEC" w:rsidRDefault="00CE4F1C" w:rsidP="00CE4F1C">
            <w:pPr>
              <w:jc w:val="center"/>
            </w:pPr>
            <w:r w:rsidRPr="00525EEC">
              <w:rPr>
                <w:rFonts w:hint="eastAsia"/>
              </w:rPr>
              <w:t>振込先</w:t>
            </w:r>
          </w:p>
        </w:tc>
        <w:tc>
          <w:tcPr>
            <w:tcW w:w="2977" w:type="dxa"/>
            <w:gridSpan w:val="5"/>
            <w:tcBorders>
              <w:bottom w:val="single" w:sz="12" w:space="0" w:color="auto"/>
            </w:tcBorders>
            <w:vAlign w:val="center"/>
          </w:tcPr>
          <w:p w14:paraId="5B8F7877" w14:textId="77777777" w:rsidR="00CE4F1C" w:rsidRPr="00525EEC" w:rsidRDefault="00CE4F1C" w:rsidP="00CE4F1C">
            <w:pPr>
              <w:jc w:val="center"/>
            </w:pPr>
            <w:r w:rsidRPr="00525EEC">
              <w:rPr>
                <w:rFonts w:hint="eastAsia"/>
              </w:rPr>
              <w:t>医療費助成登録口座</w:t>
            </w:r>
          </w:p>
        </w:tc>
      </w:tr>
    </w:tbl>
    <w:p w14:paraId="5CCDB3CB" w14:textId="3EA6A28C" w:rsidR="009E7A12" w:rsidRPr="00525EEC" w:rsidRDefault="0058313D" w:rsidP="009E7A12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D70DE7" wp14:editId="510818A7">
                <wp:simplePos x="0" y="0"/>
                <wp:positionH relativeFrom="column">
                  <wp:posOffset>-1514475</wp:posOffset>
                </wp:positionH>
                <wp:positionV relativeFrom="paragraph">
                  <wp:posOffset>1487170</wp:posOffset>
                </wp:positionV>
                <wp:extent cx="118872000" cy="10160"/>
                <wp:effectExtent l="0" t="0" r="0" b="8890"/>
                <wp:wrapNone/>
                <wp:docPr id="123195970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872000" cy="1016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FF0000"/>
                          </a:solidFill>
                          <a:prstDash val="dash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E12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margin-left:-119.25pt;margin-top:117.1pt;width:130in;height: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" strokecolor="red">
                <v:stroke dashstyle="dash"/>
              </v:shape>
            </w:pict>
          </mc:Fallback>
        </mc:AlternateConten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566"/>
        <w:gridCol w:w="702"/>
        <w:gridCol w:w="1707"/>
        <w:gridCol w:w="1270"/>
        <w:gridCol w:w="2410"/>
      </w:tblGrid>
      <w:tr w:rsidR="009E7A12" w:rsidRPr="00525EEC" w14:paraId="2EFE19F1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39"/>
        </w:trPr>
        <w:tc>
          <w:tcPr>
            <w:tcW w:w="8789" w:type="dxa"/>
            <w:gridSpan w:val="6"/>
            <w:tcBorders>
              <w:bottom w:val="double" w:sz="4" w:space="0" w:color="auto"/>
            </w:tcBorders>
            <w:vAlign w:val="center"/>
          </w:tcPr>
          <w:p w14:paraId="5A7754D3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医療機関等証明欄</w:t>
            </w:r>
            <w:r w:rsidRPr="00525EEC">
              <w:t>(</w:t>
            </w:r>
            <w:r w:rsidRPr="00525EEC">
              <w:rPr>
                <w:rFonts w:hint="eastAsia"/>
              </w:rPr>
              <w:t>領収書</w:t>
            </w:r>
            <w:r w:rsidRPr="00525EEC">
              <w:t>)</w:t>
            </w:r>
          </w:p>
        </w:tc>
      </w:tr>
      <w:tr w:rsidR="009E7A12" w:rsidRPr="00525EEC" w14:paraId="28180D54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453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14:paraId="6535EC9E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診療区分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</w:tcBorders>
            <w:vAlign w:val="center"/>
          </w:tcPr>
          <w:p w14:paraId="60C360D5" w14:textId="77777777" w:rsidR="009E7A12" w:rsidRPr="00BD6E2D" w:rsidRDefault="009E7A12" w:rsidP="00A10A80">
            <w:pPr>
              <w:jc w:val="center"/>
              <w:rPr>
                <w:b/>
                <w:color w:val="4F81BD"/>
                <w:u w:val="single"/>
              </w:rPr>
            </w:pPr>
            <w:r w:rsidRPr="00525EEC">
              <w:rPr>
                <w:rFonts w:hint="eastAsia"/>
              </w:rPr>
              <w:t>医・歯・調・補・柔</w:t>
            </w:r>
          </w:p>
        </w:tc>
        <w:tc>
          <w:tcPr>
            <w:tcW w:w="1707" w:type="dxa"/>
            <w:tcBorders>
              <w:top w:val="double" w:sz="4" w:space="0" w:color="auto"/>
            </w:tcBorders>
            <w:vAlign w:val="center"/>
          </w:tcPr>
          <w:p w14:paraId="4266B9C0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入院・入院外</w:t>
            </w:r>
          </w:p>
        </w:tc>
        <w:tc>
          <w:tcPr>
            <w:tcW w:w="1270" w:type="dxa"/>
            <w:tcBorders>
              <w:top w:val="double" w:sz="4" w:space="0" w:color="auto"/>
            </w:tcBorders>
            <w:vAlign w:val="center"/>
          </w:tcPr>
          <w:p w14:paraId="79F0C394" w14:textId="77777777" w:rsidR="009E7A12" w:rsidRPr="00525EEC" w:rsidRDefault="009E7A12" w:rsidP="00A10A80">
            <w:r w:rsidRPr="00525EEC">
              <w:rPr>
                <w:rFonts w:hint="eastAsia"/>
              </w:rPr>
              <w:t>診療月</w:t>
            </w:r>
          </w:p>
        </w:tc>
        <w:tc>
          <w:tcPr>
            <w:tcW w:w="2410" w:type="dxa"/>
            <w:tcBorders>
              <w:top w:val="double" w:sz="4" w:space="0" w:color="auto"/>
            </w:tcBorders>
            <w:vAlign w:val="center"/>
          </w:tcPr>
          <w:p w14:paraId="248BF3E3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 xml:space="preserve">年　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 xml:space="preserve">　月分</w:t>
            </w:r>
          </w:p>
        </w:tc>
      </w:tr>
      <w:tr w:rsidR="009E7A12" w:rsidRPr="00525EEC" w14:paraId="604C2427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0" w:type="dxa"/>
            <w:gridSpan w:val="2"/>
            <w:vAlign w:val="center"/>
          </w:tcPr>
          <w:p w14:paraId="3DC41C64" w14:textId="77777777" w:rsidR="009E7A12" w:rsidRPr="00525EEC" w:rsidRDefault="009E7A12" w:rsidP="00A10A80">
            <w:r w:rsidRPr="00525EEC">
              <w:rPr>
                <w:rFonts w:hint="eastAsia"/>
              </w:rPr>
              <w:t>保険診療点数</w:t>
            </w:r>
          </w:p>
        </w:tc>
        <w:tc>
          <w:tcPr>
            <w:tcW w:w="2409" w:type="dxa"/>
            <w:gridSpan w:val="2"/>
            <w:vAlign w:val="center"/>
          </w:tcPr>
          <w:p w14:paraId="2782101B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点</w:t>
            </w:r>
          </w:p>
        </w:tc>
        <w:tc>
          <w:tcPr>
            <w:tcW w:w="1270" w:type="dxa"/>
            <w:vAlign w:val="center"/>
          </w:tcPr>
          <w:p w14:paraId="43B0A53D" w14:textId="77777777" w:rsidR="009E7A12" w:rsidRPr="00525EEC" w:rsidRDefault="009E7A12" w:rsidP="00A10A80">
            <w:r w:rsidRPr="00525EEC">
              <w:rPr>
                <w:rFonts w:hint="eastAsia"/>
              </w:rPr>
              <w:t>診療日数</w:t>
            </w:r>
          </w:p>
        </w:tc>
        <w:tc>
          <w:tcPr>
            <w:tcW w:w="2410" w:type="dxa"/>
            <w:vAlign w:val="center"/>
          </w:tcPr>
          <w:p w14:paraId="6ABFEF4C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日</w:t>
            </w:r>
          </w:p>
        </w:tc>
      </w:tr>
      <w:tr w:rsidR="009E7A12" w:rsidRPr="00525EEC" w14:paraId="22146004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2700" w:type="dxa"/>
            <w:gridSpan w:val="2"/>
            <w:vAlign w:val="center"/>
          </w:tcPr>
          <w:p w14:paraId="6413DB6F" w14:textId="77777777" w:rsidR="009E7A12" w:rsidRPr="00D15ED1" w:rsidRDefault="009E7A12" w:rsidP="00A10A80">
            <w:r w:rsidRPr="00D15ED1">
              <w:rPr>
                <w:rFonts w:hint="eastAsia"/>
              </w:rPr>
              <w:t>食事療養標準負担額等</w:t>
            </w:r>
          </w:p>
        </w:tc>
        <w:tc>
          <w:tcPr>
            <w:tcW w:w="2409" w:type="dxa"/>
            <w:gridSpan w:val="2"/>
            <w:vAlign w:val="center"/>
          </w:tcPr>
          <w:p w14:paraId="68D62769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1270" w:type="dxa"/>
            <w:vAlign w:val="center"/>
          </w:tcPr>
          <w:p w14:paraId="7AB2CB2C" w14:textId="77777777" w:rsidR="009E7A12" w:rsidRPr="00525EEC" w:rsidRDefault="009E7A12" w:rsidP="00A10A80">
            <w:r w:rsidRPr="00525EEC">
              <w:rPr>
                <w:rFonts w:hint="eastAsia"/>
              </w:rPr>
              <w:t>本人負担金</w:t>
            </w:r>
          </w:p>
        </w:tc>
        <w:tc>
          <w:tcPr>
            <w:tcW w:w="2410" w:type="dxa"/>
            <w:vAlign w:val="center"/>
          </w:tcPr>
          <w:p w14:paraId="382943A2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</w:tr>
      <w:tr w:rsidR="009E7A12" w:rsidRPr="00525EEC" w14:paraId="2CDB5428" w14:textId="77777777" w:rsidTr="00A10A80">
        <w:tblPrEx>
          <w:tblCellMar>
            <w:top w:w="0" w:type="dxa"/>
            <w:bottom w:w="0" w:type="dxa"/>
          </w:tblCellMar>
        </w:tblPrEx>
        <w:trPr>
          <w:trHeight w:val="1701"/>
        </w:trPr>
        <w:tc>
          <w:tcPr>
            <w:tcW w:w="8789" w:type="dxa"/>
            <w:gridSpan w:val="6"/>
          </w:tcPr>
          <w:p w14:paraId="02B43BD8" w14:textId="77777777" w:rsidR="009E7A12" w:rsidRPr="00525EEC" w:rsidRDefault="009E7A12" w:rsidP="00A10A80">
            <w:pPr>
              <w:spacing w:before="60"/>
            </w:pPr>
            <w:r w:rsidRPr="00525EEC">
              <w:rPr>
                <w:rFonts w:hint="eastAsia"/>
              </w:rPr>
              <w:t xml:space="preserve">　　　　　年　　月　　日</w:t>
            </w:r>
          </w:p>
          <w:p w14:paraId="57687E65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　　　　　　　　　様</w:t>
            </w:r>
          </w:p>
          <w:p w14:paraId="5EC5D9FC" w14:textId="77777777" w:rsidR="009E7A12" w:rsidRPr="00525EEC" w:rsidRDefault="009E7A12" w:rsidP="00A10A80">
            <w:pPr>
              <w:ind w:right="210"/>
              <w:jc w:val="right"/>
            </w:pPr>
            <w:r w:rsidRPr="00525EEC">
              <w:rPr>
                <w:rFonts w:hint="eastAsia"/>
              </w:rPr>
              <w:t xml:space="preserve">住所　　　　　　　　　　　　　　　　　</w:t>
            </w:r>
          </w:p>
          <w:p w14:paraId="67487B9A" w14:textId="77777777" w:rsidR="009E7A12" w:rsidRPr="00525EEC" w:rsidRDefault="009E7A12" w:rsidP="00A10A80">
            <w:pPr>
              <w:ind w:right="210"/>
              <w:jc w:val="right"/>
            </w:pPr>
            <w:r w:rsidRPr="00525EEC">
              <w:rPr>
                <w:rFonts w:hint="eastAsia"/>
              </w:rPr>
              <w:t xml:space="preserve">医療機関　名称　　　　　　　　　　　　</w:t>
            </w:r>
          </w:p>
          <w:p w14:paraId="62BAA1BA" w14:textId="77777777" w:rsidR="009E7A12" w:rsidRPr="00525EEC" w:rsidRDefault="009E7A12" w:rsidP="00A10A80">
            <w:pPr>
              <w:ind w:right="210"/>
              <w:jc w:val="right"/>
            </w:pPr>
            <w:r w:rsidRPr="00525EEC">
              <w:rPr>
                <w:rFonts w:hint="eastAsia"/>
              </w:rPr>
              <w:t xml:space="preserve">氏名　　　　　　　　　　</w:t>
            </w:r>
            <w:r>
              <w:rPr>
                <w:rFonts w:hint="eastAsia"/>
              </w:rPr>
              <w:t xml:space="preserve">　</w:t>
            </w:r>
            <w:r w:rsidRPr="00525EEC">
              <w:rPr>
                <w:rFonts w:hint="eastAsia"/>
              </w:rPr>
              <w:t xml:space="preserve">　</w:t>
            </w:r>
          </w:p>
        </w:tc>
      </w:tr>
    </w:tbl>
    <w:p w14:paraId="75385879" w14:textId="77777777" w:rsidR="009E7A12" w:rsidRPr="00525EEC" w:rsidRDefault="009E7A12" w:rsidP="009E7A12"/>
    <w:p w14:paraId="0DA700E9" w14:textId="77777777" w:rsidR="009E7A12" w:rsidRPr="00525EEC" w:rsidRDefault="009E7A12" w:rsidP="009E7A12">
      <w:r w:rsidRPr="00525EEC">
        <w:rPr>
          <w:rFonts w:hint="eastAsia"/>
        </w:rPr>
        <w:t xml:space="preserve">　</w:t>
      </w:r>
      <w:r w:rsidRPr="00525EEC">
        <w:t>(</w:t>
      </w:r>
      <w:r w:rsidRPr="00525EEC">
        <w:rPr>
          <w:rFonts w:hint="eastAsia"/>
        </w:rPr>
        <w:t>注</w:t>
      </w:r>
      <w:r w:rsidRPr="00525EEC">
        <w:t>)</w:t>
      </w:r>
      <w:r w:rsidRPr="00525EEC">
        <w:rPr>
          <w:rFonts w:hint="eastAsia"/>
        </w:rPr>
        <w:t xml:space="preserve">　</w:t>
      </w:r>
      <w:r w:rsidRPr="00525EEC">
        <w:t>1</w:t>
      </w:r>
      <w:r w:rsidRPr="00525EEC">
        <w:rPr>
          <w:rFonts w:hint="eastAsia"/>
        </w:rPr>
        <w:t xml:space="preserve">　容器代や交通費などの保険診療外の負担は、支給されません。</w:t>
      </w:r>
    </w:p>
    <w:p w14:paraId="5ADAB44C" w14:textId="77777777" w:rsidR="009E7A12" w:rsidRPr="00525EEC" w:rsidRDefault="009E7A12" w:rsidP="009E7A12">
      <w:r w:rsidRPr="00525EEC">
        <w:rPr>
          <w:rFonts w:hint="eastAsia"/>
        </w:rPr>
        <w:t xml:space="preserve">　　　　</w:t>
      </w:r>
      <w:r w:rsidRPr="00525EEC">
        <w:t>2</w:t>
      </w:r>
      <w:r w:rsidRPr="00525EEC">
        <w:rPr>
          <w:rFonts w:hint="eastAsia"/>
        </w:rPr>
        <w:t xml:space="preserve">　申請</w:t>
      </w:r>
      <w:r w:rsidRPr="00525EEC">
        <w:t>(</w:t>
      </w:r>
      <w:r w:rsidRPr="00525EEC">
        <w:rPr>
          <w:rFonts w:hint="eastAsia"/>
        </w:rPr>
        <w:t>請求</w:t>
      </w:r>
      <w:r w:rsidRPr="00525EEC">
        <w:t>)</w:t>
      </w:r>
      <w:r w:rsidRPr="00525EEC">
        <w:rPr>
          <w:rFonts w:hint="eastAsia"/>
        </w:rPr>
        <w:t>額が、</w:t>
      </w:r>
      <w:r w:rsidRPr="00525EEC">
        <w:t>21,000</w:t>
      </w:r>
      <w:r w:rsidRPr="00525EEC">
        <w:rPr>
          <w:rFonts w:hint="eastAsia"/>
        </w:rPr>
        <w:t>円以上の場合は、裏面も記入してください。</w:t>
      </w:r>
    </w:p>
    <w:p w14:paraId="1343B6A8" w14:textId="77777777" w:rsidR="009E7A12" w:rsidRPr="00525EEC" w:rsidRDefault="009E7A12" w:rsidP="009E7A12">
      <w:r w:rsidRPr="00525EEC">
        <w:rPr>
          <w:rFonts w:hint="eastAsia"/>
        </w:rPr>
        <w:t>※認定欄</w:t>
      </w:r>
    </w:p>
    <w:tbl>
      <w:tblPr>
        <w:tblW w:w="878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086"/>
        <w:gridCol w:w="2089"/>
        <w:gridCol w:w="2346"/>
      </w:tblGrid>
      <w:tr w:rsidR="009E7A12" w:rsidRPr="00525EEC" w14:paraId="03911215" w14:textId="77777777" w:rsidTr="00A10A80">
        <w:tblPrEx>
          <w:tblCellMar>
            <w:top w:w="0" w:type="dxa"/>
            <w:bottom w:w="0" w:type="dxa"/>
          </w:tblCellMar>
        </w:tblPrEx>
        <w:trPr>
          <w:trHeight w:val="625"/>
        </w:trPr>
        <w:tc>
          <w:tcPr>
            <w:tcW w:w="2268" w:type="dxa"/>
            <w:vAlign w:val="center"/>
          </w:tcPr>
          <w:p w14:paraId="27C305DA" w14:textId="77777777" w:rsidR="009E7A12" w:rsidRPr="00525EEC" w:rsidRDefault="009E7A12" w:rsidP="00A10A80">
            <w:r w:rsidRPr="00525EEC">
              <w:rPr>
                <w:rFonts w:hint="eastAsia"/>
              </w:rPr>
              <w:t>①申請</w:t>
            </w:r>
            <w:r w:rsidRPr="00525EEC">
              <w:t>(</w:t>
            </w:r>
            <w:r w:rsidRPr="00525EEC">
              <w:rPr>
                <w:rFonts w:hint="eastAsia"/>
              </w:rPr>
              <w:t>請求</w:t>
            </w:r>
            <w:r w:rsidRPr="00525EEC">
              <w:t>)</w:t>
            </w:r>
            <w:r w:rsidRPr="00525EEC">
              <w:rPr>
                <w:rFonts w:hint="eastAsia"/>
              </w:rPr>
              <w:t>額</w:t>
            </w:r>
          </w:p>
        </w:tc>
        <w:tc>
          <w:tcPr>
            <w:tcW w:w="2086" w:type="dxa"/>
            <w:vAlign w:val="center"/>
          </w:tcPr>
          <w:p w14:paraId="7FC44639" w14:textId="77777777" w:rsidR="009E7A12" w:rsidRPr="00525EEC" w:rsidRDefault="009E7A12" w:rsidP="00A10A80">
            <w:r w:rsidRPr="00525EEC">
              <w:rPr>
                <w:rFonts w:hint="eastAsia"/>
              </w:rPr>
              <w:t>②付加給付額</w:t>
            </w:r>
          </w:p>
        </w:tc>
        <w:tc>
          <w:tcPr>
            <w:tcW w:w="2089" w:type="dxa"/>
            <w:vAlign w:val="center"/>
          </w:tcPr>
          <w:p w14:paraId="27C6E43B" w14:textId="77777777" w:rsidR="009E7A12" w:rsidRPr="00525EEC" w:rsidRDefault="009E7A12" w:rsidP="00A10A80">
            <w:r w:rsidRPr="00525EEC">
              <w:rPr>
                <w:rFonts w:hint="eastAsia"/>
              </w:rPr>
              <w:t>③その他の控除額</w:t>
            </w:r>
          </w:p>
        </w:tc>
        <w:tc>
          <w:tcPr>
            <w:tcW w:w="2346" w:type="dxa"/>
            <w:vAlign w:val="center"/>
          </w:tcPr>
          <w:p w14:paraId="142E7817" w14:textId="77777777" w:rsidR="009E7A12" w:rsidRPr="00525EEC" w:rsidRDefault="009E7A12" w:rsidP="00A10A80">
            <w:r w:rsidRPr="00525EEC">
              <w:rPr>
                <w:rFonts w:hint="eastAsia"/>
              </w:rPr>
              <w:t>④助成決定額</w:t>
            </w:r>
          </w:p>
          <w:p w14:paraId="55C1B6DD" w14:textId="77777777" w:rsidR="009E7A12" w:rsidRPr="00525EEC" w:rsidRDefault="009E7A12" w:rsidP="009E7A12">
            <w:pPr>
              <w:numPr>
                <w:ilvl w:val="0"/>
                <w:numId w:val="11"/>
              </w:numPr>
              <w:overflowPunct/>
            </w:pPr>
            <w:r w:rsidRPr="00525EEC">
              <w:rPr>
                <w:rFonts w:hint="eastAsia"/>
              </w:rPr>
              <w:t>－</w:t>
            </w:r>
            <w:r w:rsidRPr="00525EEC">
              <w:t>(</w:t>
            </w:r>
            <w:r w:rsidRPr="00525EEC">
              <w:rPr>
                <w:rFonts w:hint="eastAsia"/>
              </w:rPr>
              <w:t>②＋③</w:t>
            </w:r>
            <w:r w:rsidRPr="00525EEC">
              <w:t>)</w:t>
            </w:r>
          </w:p>
        </w:tc>
      </w:tr>
      <w:tr w:rsidR="009E7A12" w:rsidRPr="00525EEC" w14:paraId="09613D93" w14:textId="77777777" w:rsidTr="00A10A8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68" w:type="dxa"/>
            <w:vAlign w:val="center"/>
          </w:tcPr>
          <w:p w14:paraId="6F6F6247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1F1A35E8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9" w:type="dxa"/>
            <w:vAlign w:val="center"/>
          </w:tcPr>
          <w:p w14:paraId="4B92BF5A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346" w:type="dxa"/>
            <w:vAlign w:val="center"/>
          </w:tcPr>
          <w:p w14:paraId="57C3B0C4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</w:tr>
      <w:tr w:rsidR="009E7A12" w:rsidRPr="00525EEC" w14:paraId="02A70E73" w14:textId="77777777" w:rsidTr="00A10A80">
        <w:tblPrEx>
          <w:tblCellMar>
            <w:top w:w="0" w:type="dxa"/>
            <w:bottom w:w="0" w:type="dxa"/>
          </w:tblCellMar>
        </w:tblPrEx>
        <w:trPr>
          <w:trHeight w:val="406"/>
        </w:trPr>
        <w:tc>
          <w:tcPr>
            <w:tcW w:w="2268" w:type="dxa"/>
            <w:vAlign w:val="center"/>
          </w:tcPr>
          <w:p w14:paraId="7283F93B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6" w:type="dxa"/>
            <w:vAlign w:val="center"/>
          </w:tcPr>
          <w:p w14:paraId="4BFD3B8D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089" w:type="dxa"/>
            <w:vAlign w:val="center"/>
          </w:tcPr>
          <w:p w14:paraId="4CE27873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  <w:tc>
          <w:tcPr>
            <w:tcW w:w="2346" w:type="dxa"/>
            <w:vAlign w:val="center"/>
          </w:tcPr>
          <w:p w14:paraId="2733A0A8" w14:textId="77777777" w:rsidR="009E7A12" w:rsidRPr="00525EEC" w:rsidRDefault="009E7A12" w:rsidP="00A10A80">
            <w:pPr>
              <w:jc w:val="right"/>
            </w:pPr>
            <w:r w:rsidRPr="00525EEC">
              <w:rPr>
                <w:rFonts w:hint="eastAsia"/>
              </w:rPr>
              <w:t>円</w:t>
            </w:r>
          </w:p>
        </w:tc>
      </w:tr>
      <w:tr w:rsidR="009E7A12" w:rsidRPr="00525EEC" w14:paraId="516EF9C3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268" w:type="dxa"/>
          </w:tcPr>
          <w:p w14:paraId="5DE1F4D8" w14:textId="77777777" w:rsidR="009E7A12" w:rsidRPr="00525EEC" w:rsidRDefault="009E7A12" w:rsidP="00A10A80">
            <w:pPr>
              <w:spacing w:before="60"/>
            </w:pPr>
            <w:r w:rsidRPr="00525EEC">
              <w:rPr>
                <w:rFonts w:hint="eastAsia"/>
              </w:rPr>
              <w:t>家族療養費付加給付</w:t>
            </w:r>
          </w:p>
        </w:tc>
        <w:tc>
          <w:tcPr>
            <w:tcW w:w="2086" w:type="dxa"/>
            <w:vAlign w:val="center"/>
          </w:tcPr>
          <w:p w14:paraId="407ADC9C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有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>・</w:t>
            </w:r>
            <w:r w:rsidRPr="00525EEC">
              <w:t xml:space="preserve"> </w:t>
            </w:r>
            <w:r w:rsidRPr="00525EEC">
              <w:rPr>
                <w:rFonts w:hint="eastAsia"/>
              </w:rPr>
              <w:t>無</w:t>
            </w:r>
          </w:p>
        </w:tc>
        <w:tc>
          <w:tcPr>
            <w:tcW w:w="4435" w:type="dxa"/>
            <w:gridSpan w:val="2"/>
          </w:tcPr>
          <w:p w14:paraId="446E2ADB" w14:textId="77777777" w:rsidR="009E7A12" w:rsidRPr="00525EEC" w:rsidRDefault="009E7A12" w:rsidP="00A10A80">
            <w:pPr>
              <w:spacing w:before="60"/>
            </w:pPr>
            <w:r w:rsidRPr="00525EEC">
              <w:rPr>
                <w:rFonts w:hint="eastAsia"/>
              </w:rPr>
              <w:t>算定式</w:t>
            </w:r>
          </w:p>
        </w:tc>
      </w:tr>
    </w:tbl>
    <w:p w14:paraId="29707E64" w14:textId="77777777" w:rsidR="009E7A12" w:rsidRPr="00525EEC" w:rsidRDefault="009E7A12" w:rsidP="009E7A12">
      <w:pPr>
        <w:spacing w:after="240"/>
      </w:pPr>
      <w:r w:rsidRPr="00525EEC">
        <w:br w:type="page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1417"/>
        <w:gridCol w:w="1418"/>
        <w:gridCol w:w="2835"/>
      </w:tblGrid>
      <w:tr w:rsidR="009E7A12" w:rsidRPr="00525EEC" w14:paraId="72D2F8DA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4252" w:type="dxa"/>
            <w:gridSpan w:val="2"/>
            <w:vAlign w:val="center"/>
          </w:tcPr>
          <w:p w14:paraId="5BAD7FEB" w14:textId="77777777" w:rsidR="009E7A12" w:rsidRPr="00525EEC" w:rsidRDefault="009E7A12" w:rsidP="00A10A80">
            <w:r w:rsidRPr="00525EEC">
              <w:t>1</w:t>
            </w:r>
            <w:r w:rsidRPr="00525EEC">
              <w:rPr>
                <w:rFonts w:hint="eastAsia"/>
              </w:rPr>
              <w:t xml:space="preserve">　</w:t>
            </w:r>
            <w:r w:rsidR="00F2635A" w:rsidRPr="00AB45F8">
              <w:rPr>
                <w:rFonts w:hint="eastAsia"/>
              </w:rPr>
              <w:t>加入医療保険の</w:t>
            </w:r>
            <w:r w:rsidRPr="00F2635A">
              <w:rPr>
                <w:rFonts w:hint="eastAsia"/>
              </w:rPr>
              <w:t>記号番号</w:t>
            </w:r>
          </w:p>
        </w:tc>
        <w:tc>
          <w:tcPr>
            <w:tcW w:w="4253" w:type="dxa"/>
            <w:gridSpan w:val="2"/>
          </w:tcPr>
          <w:p w14:paraId="2A11400D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2D6974F5" w14:textId="77777777" w:rsidTr="00A10A80">
        <w:tblPrEx>
          <w:tblCellMar>
            <w:top w:w="0" w:type="dxa"/>
            <w:bottom w:w="0" w:type="dxa"/>
          </w:tblCellMar>
        </w:tblPrEx>
        <w:trPr>
          <w:trHeight w:val="1060"/>
        </w:trPr>
        <w:tc>
          <w:tcPr>
            <w:tcW w:w="4252" w:type="dxa"/>
            <w:gridSpan w:val="2"/>
            <w:vAlign w:val="center"/>
          </w:tcPr>
          <w:p w14:paraId="22A1C400" w14:textId="77777777" w:rsidR="009E7A12" w:rsidRPr="00525EEC" w:rsidRDefault="009E7A12" w:rsidP="00A10A80">
            <w:pPr>
              <w:ind w:left="105" w:hanging="105"/>
            </w:pPr>
            <w:r w:rsidRPr="00525EEC">
              <w:t>2</w:t>
            </w:r>
            <w:r w:rsidRPr="00525EEC">
              <w:rPr>
                <w:rFonts w:hint="eastAsia"/>
              </w:rPr>
              <w:t xml:space="preserve">　　　月において受給者と</w:t>
            </w:r>
            <w:r w:rsidRPr="00525EEC">
              <w:rPr>
                <w:rFonts w:hint="eastAsia"/>
                <w:spacing w:val="20"/>
              </w:rPr>
              <w:t>同一保険内</w:t>
            </w:r>
            <w:r w:rsidRPr="00525EEC">
              <w:rPr>
                <w:rFonts w:hint="eastAsia"/>
              </w:rPr>
              <w:t>で</w:t>
            </w:r>
            <w:r w:rsidRPr="00525EEC">
              <w:t>21,000</w:t>
            </w:r>
            <w:r w:rsidRPr="00525EEC">
              <w:rPr>
                <w:rFonts w:hint="eastAsia"/>
              </w:rPr>
              <w:t>円以上の一部負担金を支払ったことの有無</w:t>
            </w:r>
          </w:p>
        </w:tc>
        <w:tc>
          <w:tcPr>
            <w:tcW w:w="4253" w:type="dxa"/>
            <w:gridSpan w:val="2"/>
            <w:vAlign w:val="center"/>
          </w:tcPr>
          <w:p w14:paraId="32E8F0C5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  <w:spacing w:val="210"/>
              </w:rPr>
              <w:t>有・</w:t>
            </w:r>
            <w:r w:rsidRPr="00525EEC">
              <w:rPr>
                <w:rFonts w:hint="eastAsia"/>
              </w:rPr>
              <w:t>無</w:t>
            </w:r>
          </w:p>
        </w:tc>
      </w:tr>
      <w:tr w:rsidR="009E7A12" w:rsidRPr="00525EEC" w14:paraId="696C4159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  <w:vAlign w:val="center"/>
          </w:tcPr>
          <w:p w14:paraId="41B8A81B" w14:textId="77777777" w:rsidR="009E7A12" w:rsidRPr="00525EEC" w:rsidRDefault="009E7A12" w:rsidP="00A10A80">
            <w:r w:rsidRPr="00525EEC">
              <w:t>3</w:t>
            </w:r>
            <w:r w:rsidRPr="00525EEC">
              <w:rPr>
                <w:rFonts w:hint="eastAsia"/>
              </w:rPr>
              <w:t xml:space="preserve">　被保険者氏名</w:t>
            </w:r>
          </w:p>
        </w:tc>
        <w:tc>
          <w:tcPr>
            <w:tcW w:w="2835" w:type="dxa"/>
            <w:gridSpan w:val="2"/>
            <w:vAlign w:val="center"/>
          </w:tcPr>
          <w:p w14:paraId="6415EA20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</w:rPr>
              <w:t>支払った一部負担金額</w:t>
            </w:r>
          </w:p>
        </w:tc>
        <w:tc>
          <w:tcPr>
            <w:tcW w:w="2835" w:type="dxa"/>
            <w:vAlign w:val="center"/>
          </w:tcPr>
          <w:p w14:paraId="37C3B10E" w14:textId="77777777" w:rsidR="009E7A12" w:rsidRPr="00525EEC" w:rsidRDefault="009E7A12" w:rsidP="00A10A80">
            <w:pPr>
              <w:jc w:val="center"/>
            </w:pPr>
            <w:r w:rsidRPr="00525EEC">
              <w:rPr>
                <w:rFonts w:hint="eastAsia"/>
                <w:spacing w:val="104"/>
              </w:rPr>
              <w:t>高額療養</w:t>
            </w:r>
            <w:r w:rsidRPr="00525EEC">
              <w:rPr>
                <w:rFonts w:hint="eastAsia"/>
              </w:rPr>
              <w:t>費</w:t>
            </w:r>
          </w:p>
        </w:tc>
      </w:tr>
      <w:tr w:rsidR="009E7A12" w:rsidRPr="00525EEC" w14:paraId="697CD632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  <w:vAlign w:val="center"/>
          </w:tcPr>
          <w:p w14:paraId="7913D64F" w14:textId="77777777" w:rsidR="009E7A12" w:rsidRPr="00525EEC" w:rsidRDefault="009E7A12" w:rsidP="00A10A80">
            <w:r w:rsidRPr="00525EEC">
              <w:t>(</w:t>
            </w:r>
            <w:r w:rsidRPr="00525EEC">
              <w:rPr>
                <w:rFonts w:hint="eastAsia"/>
              </w:rPr>
              <w:t>受給者</w:t>
            </w:r>
            <w:r w:rsidRPr="00525EEC">
              <w:t>)</w:t>
            </w:r>
          </w:p>
        </w:tc>
        <w:tc>
          <w:tcPr>
            <w:tcW w:w="2835" w:type="dxa"/>
            <w:gridSpan w:val="2"/>
          </w:tcPr>
          <w:p w14:paraId="091192E2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023C9716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0ACCDAF1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14:paraId="753226A3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20013054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68A7DCC2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0F36F1BF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14:paraId="6FF80892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196DABA6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1F5EB448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673F925D" w14:textId="77777777" w:rsidTr="00A10A80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835" w:type="dxa"/>
          </w:tcPr>
          <w:p w14:paraId="49E4D9B8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  <w:gridSpan w:val="2"/>
          </w:tcPr>
          <w:p w14:paraId="6B813D8F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  <w:tc>
          <w:tcPr>
            <w:tcW w:w="2835" w:type="dxa"/>
          </w:tcPr>
          <w:p w14:paraId="58238F5C" w14:textId="77777777" w:rsidR="009E7A12" w:rsidRPr="00525EEC" w:rsidRDefault="009E7A12" w:rsidP="00A10A80">
            <w:r w:rsidRPr="00525EEC">
              <w:rPr>
                <w:rFonts w:hint="eastAsia"/>
              </w:rPr>
              <w:t xml:space="preserve">　</w:t>
            </w:r>
          </w:p>
        </w:tc>
      </w:tr>
      <w:tr w:rsidR="009E7A12" w:rsidRPr="00525EEC" w14:paraId="5988385D" w14:textId="77777777" w:rsidTr="00A10A80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4252" w:type="dxa"/>
            <w:gridSpan w:val="2"/>
            <w:vAlign w:val="center"/>
          </w:tcPr>
          <w:p w14:paraId="0CDEE0BD" w14:textId="77777777" w:rsidR="009E7A12" w:rsidRPr="00525EEC" w:rsidRDefault="009E7A12" w:rsidP="00A10A80">
            <w:pPr>
              <w:ind w:left="105" w:hanging="105"/>
            </w:pPr>
            <w:r w:rsidRPr="00525EEC">
              <w:t>4</w:t>
            </w:r>
            <w:r w:rsidRPr="00525EEC">
              <w:rPr>
                <w:rFonts w:hint="eastAsia"/>
              </w:rPr>
              <w:t xml:space="preserve">　同一保険内で過去</w:t>
            </w:r>
            <w:r w:rsidRPr="00525EEC">
              <w:t>12</w:t>
            </w:r>
            <w:r w:rsidRPr="00525EEC">
              <w:rPr>
                <w:rFonts w:hint="eastAsia"/>
              </w:rPr>
              <w:t>箇月に高額療養費を受けた回数</w:t>
            </w:r>
          </w:p>
        </w:tc>
        <w:tc>
          <w:tcPr>
            <w:tcW w:w="4253" w:type="dxa"/>
            <w:gridSpan w:val="2"/>
            <w:vAlign w:val="bottom"/>
          </w:tcPr>
          <w:p w14:paraId="5D607C2A" w14:textId="77777777" w:rsidR="009E7A12" w:rsidRPr="00525EEC" w:rsidRDefault="009E7A12" w:rsidP="00A10A80">
            <w:pPr>
              <w:spacing w:after="120"/>
              <w:jc w:val="right"/>
            </w:pPr>
            <w:r w:rsidRPr="00525EEC">
              <w:rPr>
                <w:rFonts w:hint="eastAsia"/>
              </w:rPr>
              <w:t>回</w:t>
            </w:r>
          </w:p>
        </w:tc>
      </w:tr>
    </w:tbl>
    <w:p w14:paraId="59E73135" w14:textId="77777777" w:rsidR="0067758F" w:rsidRPr="00B82B88" w:rsidRDefault="0067758F" w:rsidP="00AB45F8">
      <w:pPr>
        <w:widowControl/>
        <w:wordWrap/>
        <w:autoSpaceDE/>
        <w:autoSpaceDN/>
        <w:rPr>
          <w:b/>
          <w:color w:val="0070C0"/>
          <w:u w:val="single"/>
        </w:rPr>
      </w:pPr>
    </w:p>
    <w:sectPr w:rsidR="0067758F" w:rsidRPr="00B82B88" w:rsidSect="005A0B99">
      <w:headerReference w:type="even" r:id="rId8"/>
      <w:footerReference w:type="even" r:id="rId9"/>
      <w:headerReference w:type="first" r:id="rId10"/>
      <w:pgSz w:w="11906" w:h="16838" w:code="9"/>
      <w:pgMar w:top="567" w:right="1701" w:bottom="567" w:left="1701" w:header="284" w:footer="284" w:gutter="0"/>
      <w:cols w:space="720"/>
      <w:noEndnote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FF832B" w14:textId="77777777" w:rsidR="00E33B41" w:rsidRDefault="00E33B41">
      <w:r>
        <w:separator/>
      </w:r>
    </w:p>
  </w:endnote>
  <w:endnote w:type="continuationSeparator" w:id="0">
    <w:p w14:paraId="47A0912C" w14:textId="77777777" w:rsidR="00E33B41" w:rsidRDefault="00E3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6677E" w14:textId="77777777" w:rsidR="00401127" w:rsidRDefault="00401127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DDF2AC" w14:textId="77777777" w:rsidR="00E33B41" w:rsidRDefault="00E33B41">
      <w:r>
        <w:separator/>
      </w:r>
    </w:p>
  </w:footnote>
  <w:footnote w:type="continuationSeparator" w:id="0">
    <w:p w14:paraId="7A088F46" w14:textId="77777777" w:rsidR="00E33B41" w:rsidRDefault="00E3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E8046C" w14:textId="77777777" w:rsidR="00401127" w:rsidRDefault="00401127">
    <w:pPr>
      <w:pStyle w:val="a3"/>
    </w:pPr>
    <w:r>
      <w:t>0367</w:t>
    </w:r>
    <w:r>
      <w:rPr>
        <w:rFonts w:hint="eastAsia"/>
      </w:rPr>
      <w:t xml:space="preserve">　越前市乳幼児医療費の助成に関する条例施行規則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9D45BF" w14:textId="77777777" w:rsidR="00401127" w:rsidRDefault="00401127">
    <w:pPr>
      <w:pStyle w:val="a3"/>
    </w:pPr>
    <w:r>
      <w:t>0367</w:t>
    </w:r>
    <w:r>
      <w:rPr>
        <w:rFonts w:hint="eastAsia"/>
      </w:rPr>
      <w:t xml:space="preserve">　越前市乳幼児医療費の助成に関する条例施行規則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2B2"/>
    <w:multiLevelType w:val="hybridMultilevel"/>
    <w:tmpl w:val="FFFFFFFF"/>
    <w:lvl w:ilvl="0" w:tplc="3F2CD544">
      <w:numFmt w:val="bullet"/>
      <w:lvlText w:val="・"/>
      <w:lvlJc w:val="left"/>
      <w:pPr>
        <w:tabs>
          <w:tab w:val="num" w:pos="1122"/>
        </w:tabs>
        <w:ind w:left="11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</w:abstractNum>
  <w:abstractNum w:abstractNumId="1" w15:restartNumberingAfterBreak="0">
    <w:nsid w:val="146E7B28"/>
    <w:multiLevelType w:val="singleLevel"/>
    <w:tmpl w:val="FFFFFFFF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AEB56B5"/>
    <w:multiLevelType w:val="hybridMultilevel"/>
    <w:tmpl w:val="FFFFFFFF"/>
    <w:lvl w:ilvl="0" w:tplc="985EF5BA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06275"/>
    <w:multiLevelType w:val="hybridMultilevel"/>
    <w:tmpl w:val="FFFFFFFF"/>
    <w:lvl w:ilvl="0" w:tplc="712E4B1E">
      <w:numFmt w:val="bullet"/>
      <w:lvlText w:val="□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D10C70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31D7322E"/>
    <w:multiLevelType w:val="hybridMultilevel"/>
    <w:tmpl w:val="FFFFFFFF"/>
    <w:lvl w:ilvl="0" w:tplc="FABCC0F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87DBC"/>
    <w:multiLevelType w:val="singleLevel"/>
    <w:tmpl w:val="FFFFFFFF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B211DF7"/>
    <w:multiLevelType w:val="singleLevel"/>
    <w:tmpl w:val="FFFFFFFF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C4C4B86"/>
    <w:multiLevelType w:val="hybridMultilevel"/>
    <w:tmpl w:val="FFFFFFFF"/>
    <w:lvl w:ilvl="0" w:tplc="3CEEDF62">
      <w:start w:val="1"/>
      <w:numFmt w:val="bullet"/>
      <w:lvlText w:val=""/>
      <w:lvlJc w:val="left"/>
      <w:pPr>
        <w:tabs>
          <w:tab w:val="num" w:pos="340"/>
        </w:tabs>
        <w:ind w:left="283" w:hanging="283"/>
      </w:pPr>
      <w:rPr>
        <w:rFonts w:ascii="Symbol" w:eastAsia="HG正楷書体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43"/>
        </w:tabs>
        <w:ind w:left="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</w:abstractNum>
  <w:abstractNum w:abstractNumId="9" w15:restartNumberingAfterBreak="0">
    <w:nsid w:val="5D747288"/>
    <w:multiLevelType w:val="hybridMultilevel"/>
    <w:tmpl w:val="FFFFFFFF"/>
    <w:lvl w:ilvl="0" w:tplc="5D2A8F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A476C7B"/>
    <w:multiLevelType w:val="hybridMultilevel"/>
    <w:tmpl w:val="FFFFFFFF"/>
    <w:lvl w:ilvl="0" w:tplc="75B66064">
      <w:numFmt w:val="bullet"/>
      <w:lvlText w:val="□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hint="eastAsia"/>
      </w:rPr>
    </w:lvl>
    <w:lvl w:ilvl="1" w:tplc="8F006EBA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1429813136">
    <w:abstractNumId w:val="6"/>
  </w:num>
  <w:num w:numId="2" w16cid:durableId="1129662467">
    <w:abstractNumId w:val="1"/>
  </w:num>
  <w:num w:numId="3" w16cid:durableId="1743138270">
    <w:abstractNumId w:val="4"/>
  </w:num>
  <w:num w:numId="4" w16cid:durableId="1490629742">
    <w:abstractNumId w:val="7"/>
  </w:num>
  <w:num w:numId="5" w16cid:durableId="728458228">
    <w:abstractNumId w:val="10"/>
  </w:num>
  <w:num w:numId="6" w16cid:durableId="1365639389">
    <w:abstractNumId w:val="8"/>
  </w:num>
  <w:num w:numId="7" w16cid:durableId="1034769247">
    <w:abstractNumId w:val="3"/>
  </w:num>
  <w:num w:numId="8" w16cid:durableId="1009410403">
    <w:abstractNumId w:val="0"/>
  </w:num>
  <w:num w:numId="9" w16cid:durableId="1607689479">
    <w:abstractNumId w:val="5"/>
  </w:num>
  <w:num w:numId="10" w16cid:durableId="67577960">
    <w:abstractNumId w:val="2"/>
  </w:num>
  <w:num w:numId="11" w16cid:durableId="156121350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9"/>
    <w:rsid w:val="000057B8"/>
    <w:rsid w:val="00031C09"/>
    <w:rsid w:val="0006007A"/>
    <w:rsid w:val="00067DA3"/>
    <w:rsid w:val="00073830"/>
    <w:rsid w:val="000879FB"/>
    <w:rsid w:val="000971AB"/>
    <w:rsid w:val="000B2A9C"/>
    <w:rsid w:val="000B3CE6"/>
    <w:rsid w:val="000C6CBB"/>
    <w:rsid w:val="0010199A"/>
    <w:rsid w:val="00101CDB"/>
    <w:rsid w:val="001028F1"/>
    <w:rsid w:val="00104856"/>
    <w:rsid w:val="00106465"/>
    <w:rsid w:val="00117415"/>
    <w:rsid w:val="0011773B"/>
    <w:rsid w:val="0012582E"/>
    <w:rsid w:val="00133F3E"/>
    <w:rsid w:val="00143394"/>
    <w:rsid w:val="0014745C"/>
    <w:rsid w:val="00157BC0"/>
    <w:rsid w:val="00161F65"/>
    <w:rsid w:val="00166815"/>
    <w:rsid w:val="001761CF"/>
    <w:rsid w:val="00177EB2"/>
    <w:rsid w:val="001B1E11"/>
    <w:rsid w:val="001C0F04"/>
    <w:rsid w:val="001D0C25"/>
    <w:rsid w:val="001D75A0"/>
    <w:rsid w:val="001F0A1D"/>
    <w:rsid w:val="0020420C"/>
    <w:rsid w:val="002244BA"/>
    <w:rsid w:val="0022620D"/>
    <w:rsid w:val="00227505"/>
    <w:rsid w:val="002437E7"/>
    <w:rsid w:val="00244827"/>
    <w:rsid w:val="002510E1"/>
    <w:rsid w:val="002521B2"/>
    <w:rsid w:val="00266AF7"/>
    <w:rsid w:val="0028676F"/>
    <w:rsid w:val="00292C3C"/>
    <w:rsid w:val="0029487D"/>
    <w:rsid w:val="002C4357"/>
    <w:rsid w:val="002C505B"/>
    <w:rsid w:val="002D2732"/>
    <w:rsid w:val="002E677A"/>
    <w:rsid w:val="00300C01"/>
    <w:rsid w:val="00324363"/>
    <w:rsid w:val="00345CD7"/>
    <w:rsid w:val="00354E60"/>
    <w:rsid w:val="00356EC8"/>
    <w:rsid w:val="00371C82"/>
    <w:rsid w:val="00381FEA"/>
    <w:rsid w:val="00385BE0"/>
    <w:rsid w:val="003860AC"/>
    <w:rsid w:val="00387DF0"/>
    <w:rsid w:val="003927CA"/>
    <w:rsid w:val="003A1CA3"/>
    <w:rsid w:val="003A33E8"/>
    <w:rsid w:val="003E5574"/>
    <w:rsid w:val="003F1D2F"/>
    <w:rsid w:val="00401100"/>
    <w:rsid w:val="00401127"/>
    <w:rsid w:val="00432C1D"/>
    <w:rsid w:val="00433B40"/>
    <w:rsid w:val="00453820"/>
    <w:rsid w:val="004614B2"/>
    <w:rsid w:val="00462B91"/>
    <w:rsid w:val="00473161"/>
    <w:rsid w:val="0048591D"/>
    <w:rsid w:val="00486904"/>
    <w:rsid w:val="004A7709"/>
    <w:rsid w:val="004F13A0"/>
    <w:rsid w:val="004F1DFA"/>
    <w:rsid w:val="00503413"/>
    <w:rsid w:val="00525EEC"/>
    <w:rsid w:val="00534785"/>
    <w:rsid w:val="005375AD"/>
    <w:rsid w:val="00546C1F"/>
    <w:rsid w:val="005663A2"/>
    <w:rsid w:val="0058313D"/>
    <w:rsid w:val="00594BEF"/>
    <w:rsid w:val="005A0B99"/>
    <w:rsid w:val="005B67AD"/>
    <w:rsid w:val="005C0153"/>
    <w:rsid w:val="005D08A4"/>
    <w:rsid w:val="005D259F"/>
    <w:rsid w:val="005D63E5"/>
    <w:rsid w:val="005F21D8"/>
    <w:rsid w:val="005F5FE3"/>
    <w:rsid w:val="00615BF9"/>
    <w:rsid w:val="00617323"/>
    <w:rsid w:val="0063378A"/>
    <w:rsid w:val="00637892"/>
    <w:rsid w:val="00665046"/>
    <w:rsid w:val="00667D30"/>
    <w:rsid w:val="0067758F"/>
    <w:rsid w:val="006E0570"/>
    <w:rsid w:val="006F49A0"/>
    <w:rsid w:val="00714986"/>
    <w:rsid w:val="0071701B"/>
    <w:rsid w:val="00723036"/>
    <w:rsid w:val="00736AB1"/>
    <w:rsid w:val="00741490"/>
    <w:rsid w:val="00742B38"/>
    <w:rsid w:val="00743567"/>
    <w:rsid w:val="00746427"/>
    <w:rsid w:val="00766F70"/>
    <w:rsid w:val="007925E5"/>
    <w:rsid w:val="007B03D1"/>
    <w:rsid w:val="007B4A97"/>
    <w:rsid w:val="007D6B5B"/>
    <w:rsid w:val="007E0017"/>
    <w:rsid w:val="007E77FF"/>
    <w:rsid w:val="007F4C62"/>
    <w:rsid w:val="007F6EA3"/>
    <w:rsid w:val="00832E54"/>
    <w:rsid w:val="00850D67"/>
    <w:rsid w:val="008741C7"/>
    <w:rsid w:val="0088380E"/>
    <w:rsid w:val="00891C62"/>
    <w:rsid w:val="0089350D"/>
    <w:rsid w:val="0089550D"/>
    <w:rsid w:val="008A0428"/>
    <w:rsid w:val="008C3B20"/>
    <w:rsid w:val="008C6EFC"/>
    <w:rsid w:val="00905DCA"/>
    <w:rsid w:val="00907CB3"/>
    <w:rsid w:val="00923B8B"/>
    <w:rsid w:val="009418B6"/>
    <w:rsid w:val="00943E2A"/>
    <w:rsid w:val="00944F0C"/>
    <w:rsid w:val="00947B2A"/>
    <w:rsid w:val="009607B3"/>
    <w:rsid w:val="009654EF"/>
    <w:rsid w:val="00970936"/>
    <w:rsid w:val="00972F98"/>
    <w:rsid w:val="009748B5"/>
    <w:rsid w:val="009938CF"/>
    <w:rsid w:val="009C1626"/>
    <w:rsid w:val="009D2F32"/>
    <w:rsid w:val="009E7A12"/>
    <w:rsid w:val="00A06A13"/>
    <w:rsid w:val="00A10A80"/>
    <w:rsid w:val="00A20C84"/>
    <w:rsid w:val="00A32D75"/>
    <w:rsid w:val="00A46800"/>
    <w:rsid w:val="00A614A3"/>
    <w:rsid w:val="00A768E9"/>
    <w:rsid w:val="00A85962"/>
    <w:rsid w:val="00A91E17"/>
    <w:rsid w:val="00AB07A4"/>
    <w:rsid w:val="00AB45F8"/>
    <w:rsid w:val="00AB6F40"/>
    <w:rsid w:val="00AC41EF"/>
    <w:rsid w:val="00AD1C5C"/>
    <w:rsid w:val="00AF02B5"/>
    <w:rsid w:val="00AF40BD"/>
    <w:rsid w:val="00AF6A60"/>
    <w:rsid w:val="00AF7094"/>
    <w:rsid w:val="00B02246"/>
    <w:rsid w:val="00B45749"/>
    <w:rsid w:val="00B528C1"/>
    <w:rsid w:val="00B620FA"/>
    <w:rsid w:val="00B63CE3"/>
    <w:rsid w:val="00B75100"/>
    <w:rsid w:val="00B82B88"/>
    <w:rsid w:val="00B84178"/>
    <w:rsid w:val="00BB5E18"/>
    <w:rsid w:val="00BB6345"/>
    <w:rsid w:val="00BD6E2D"/>
    <w:rsid w:val="00BE5DA6"/>
    <w:rsid w:val="00BF3376"/>
    <w:rsid w:val="00C176D0"/>
    <w:rsid w:val="00C32837"/>
    <w:rsid w:val="00C47727"/>
    <w:rsid w:val="00C51E2C"/>
    <w:rsid w:val="00C72153"/>
    <w:rsid w:val="00C82044"/>
    <w:rsid w:val="00CC328F"/>
    <w:rsid w:val="00CC776A"/>
    <w:rsid w:val="00CD45FD"/>
    <w:rsid w:val="00CE4F1C"/>
    <w:rsid w:val="00CE6432"/>
    <w:rsid w:val="00CE7ADB"/>
    <w:rsid w:val="00D048EB"/>
    <w:rsid w:val="00D1081F"/>
    <w:rsid w:val="00D11295"/>
    <w:rsid w:val="00D15ED1"/>
    <w:rsid w:val="00D16153"/>
    <w:rsid w:val="00D32A90"/>
    <w:rsid w:val="00D502A3"/>
    <w:rsid w:val="00D57148"/>
    <w:rsid w:val="00D65895"/>
    <w:rsid w:val="00D667FB"/>
    <w:rsid w:val="00D902CD"/>
    <w:rsid w:val="00D91FEC"/>
    <w:rsid w:val="00DB798C"/>
    <w:rsid w:val="00E00C5F"/>
    <w:rsid w:val="00E03C0B"/>
    <w:rsid w:val="00E1279C"/>
    <w:rsid w:val="00E13817"/>
    <w:rsid w:val="00E155D3"/>
    <w:rsid w:val="00E20B80"/>
    <w:rsid w:val="00E33B41"/>
    <w:rsid w:val="00E42DE5"/>
    <w:rsid w:val="00E50B37"/>
    <w:rsid w:val="00E5470B"/>
    <w:rsid w:val="00E8160F"/>
    <w:rsid w:val="00E90A9C"/>
    <w:rsid w:val="00E94DA8"/>
    <w:rsid w:val="00E96824"/>
    <w:rsid w:val="00EA68AC"/>
    <w:rsid w:val="00EB383D"/>
    <w:rsid w:val="00ED322C"/>
    <w:rsid w:val="00EF10B9"/>
    <w:rsid w:val="00EF158A"/>
    <w:rsid w:val="00EF165E"/>
    <w:rsid w:val="00F00741"/>
    <w:rsid w:val="00F016C9"/>
    <w:rsid w:val="00F0742D"/>
    <w:rsid w:val="00F2635A"/>
    <w:rsid w:val="00F42238"/>
    <w:rsid w:val="00F45CB0"/>
    <w:rsid w:val="00F531F6"/>
    <w:rsid w:val="00F67484"/>
    <w:rsid w:val="00F73173"/>
    <w:rsid w:val="00F764FF"/>
    <w:rsid w:val="00F86EE0"/>
    <w:rsid w:val="00FB0D7D"/>
    <w:rsid w:val="00FC0B45"/>
    <w:rsid w:val="00FC3D08"/>
    <w:rsid w:val="00FD17A7"/>
    <w:rsid w:val="00FD21A3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>
      <v:textbox inset="5.85pt,.7pt,5.85pt,.7pt"/>
    </o:shapedefaults>
    <o:shapelayout v:ext="edit">
      <o:idmap v:ext="edit" data="1"/>
    </o:shapelayout>
  </w:shapeDefaults>
  <w:decimalSymbol w:val="."/>
  <w:listSeparator w:val=","/>
  <w14:docId w14:val="3B4D6CCA"/>
  <w14:defaultImageDpi w14:val="0"/>
  <w15:docId w15:val="{ED4167C2-184C-462E-952C-3261BD921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2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wordWrap/>
      <w:overflowPunct/>
      <w:autoSpaceDE/>
      <w:autoSpaceDN/>
      <w:spacing w:line="180" w:lineRule="atLeast"/>
      <w:jc w:val="right"/>
      <w:textAlignment w:val="baseline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overflowPunct/>
      <w:autoSpaceDE/>
      <w:autoSpaceDN/>
      <w:spacing w:before="120" w:after="120" w:line="180" w:lineRule="atLeast"/>
      <w:ind w:left="420" w:hanging="210"/>
      <w:textAlignment w:val="baseline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rsid w:val="00CC328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rsid w:val="00F016C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F016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F016C9"/>
    <w:rPr>
      <w:rFonts w:ascii="ＭＳ 明朝" w:cs="Times New Roman"/>
      <w:sz w:val="21"/>
    </w:rPr>
  </w:style>
  <w:style w:type="paragraph" w:styleId="af1">
    <w:name w:val="annotation subject"/>
    <w:basedOn w:val="af"/>
    <w:next w:val="af"/>
    <w:link w:val="af2"/>
    <w:uiPriority w:val="99"/>
    <w:rsid w:val="00F016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F016C9"/>
    <w:rPr>
      <w:rFonts w:ascii="ＭＳ 明朝" w:cs="Times New Roman"/>
      <w:b/>
      <w:bCs/>
      <w:sz w:val="21"/>
    </w:rPr>
  </w:style>
  <w:style w:type="table" w:styleId="af3">
    <w:name w:val="Table Grid"/>
    <w:basedOn w:val="a1"/>
    <w:uiPriority w:val="59"/>
    <w:rsid w:val="009E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155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6E48-DF9A-456D-B0D5-5663E58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彩</dc:creator>
  <cp:keywords/>
  <dc:description/>
  <cp:lastModifiedBy>大西　涼太</cp:lastModifiedBy>
  <cp:revision>2</cp:revision>
  <cp:lastPrinted>2020-03-26T07:22:00Z</cp:lastPrinted>
  <dcterms:created xsi:type="dcterms:W3CDTF">2024-12-13T01:45:00Z</dcterms:created>
  <dcterms:modified xsi:type="dcterms:W3CDTF">2024-12-13T01:45:00Z</dcterms:modified>
</cp:coreProperties>
</file>