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E93" w:rsidRPr="005C6D47" w:rsidRDefault="00170E93" w:rsidP="00170E93">
      <w:pPr>
        <w:rPr>
          <w:kern w:val="0"/>
        </w:rPr>
      </w:pPr>
      <w:r w:rsidRPr="005C6D47">
        <w:rPr>
          <w:rFonts w:hint="eastAsia"/>
          <w:kern w:val="0"/>
        </w:rPr>
        <w:t>様式第４号（第１関係）</w:t>
      </w:r>
    </w:p>
    <w:p w:rsidR="00170E93" w:rsidRPr="005C6D47" w:rsidRDefault="00170E93" w:rsidP="00170E93">
      <w:pPr>
        <w:jc w:val="center"/>
        <w:rPr>
          <w:sz w:val="32"/>
          <w:szCs w:val="32"/>
        </w:rPr>
      </w:pPr>
      <w:r w:rsidRPr="00170E93">
        <w:rPr>
          <w:rFonts w:hint="eastAsia"/>
          <w:spacing w:val="84"/>
          <w:kern w:val="0"/>
          <w:sz w:val="32"/>
          <w:szCs w:val="32"/>
          <w:fitText w:val="2268" w:id="-1822122240"/>
        </w:rPr>
        <w:t>工事計画</w:t>
      </w:r>
      <w:r w:rsidRPr="00170E93">
        <w:rPr>
          <w:rFonts w:hint="eastAsia"/>
          <w:spacing w:val="-1"/>
          <w:kern w:val="0"/>
          <w:sz w:val="32"/>
          <w:szCs w:val="32"/>
          <w:fitText w:val="2268" w:id="-1822122240"/>
        </w:rPr>
        <w:t>書</w:t>
      </w:r>
      <w:r w:rsidRPr="005C6D47">
        <w:rPr>
          <w:rFonts w:hint="eastAsia"/>
          <w:kern w:val="0"/>
          <w:sz w:val="32"/>
          <w:szCs w:val="32"/>
        </w:rPr>
        <w:t>（農地改良届用）</w:t>
      </w:r>
    </w:p>
    <w:p w:rsidR="00170E93" w:rsidRPr="005C6D47" w:rsidRDefault="00170E93" w:rsidP="00170E93"/>
    <w:p w:rsidR="00170E93" w:rsidRPr="005C6D47" w:rsidRDefault="00170E93" w:rsidP="00170E93">
      <w:r w:rsidRPr="005C6D47">
        <w:rPr>
          <w:rFonts w:hint="eastAsia"/>
        </w:rPr>
        <w:t>１　耕作土の搬入方法</w:t>
      </w:r>
    </w:p>
    <w:p w:rsidR="00170E93" w:rsidRPr="005C6D47" w:rsidRDefault="00170E93" w:rsidP="00170E93"/>
    <w:p w:rsidR="00170E93" w:rsidRPr="005C6D47" w:rsidRDefault="00170E93" w:rsidP="00170E93">
      <w:r w:rsidRPr="005C6D47">
        <w:rPr>
          <w:rFonts w:hint="eastAsia"/>
        </w:rPr>
        <w:t>２　土　質</w:t>
      </w:r>
    </w:p>
    <w:p w:rsidR="00170E93" w:rsidRPr="005C6D47" w:rsidRDefault="00170E93" w:rsidP="00170E93"/>
    <w:p w:rsidR="00170E93" w:rsidRPr="005C6D47" w:rsidRDefault="00170E93" w:rsidP="00170E93">
      <w:r w:rsidRPr="005C6D47">
        <w:rPr>
          <w:rFonts w:hint="eastAsia"/>
        </w:rPr>
        <w:t>３　土　量</w:t>
      </w:r>
    </w:p>
    <w:p w:rsidR="00170E93" w:rsidRPr="005C6D47" w:rsidRDefault="00170E93" w:rsidP="00170E93"/>
    <w:p w:rsidR="00170E93" w:rsidRPr="005C6D47" w:rsidRDefault="00170E93" w:rsidP="00170E93">
      <w:r w:rsidRPr="005C6D47">
        <w:rPr>
          <w:rFonts w:hint="eastAsia"/>
        </w:rPr>
        <w:t>４　工事の概要</w:t>
      </w:r>
    </w:p>
    <w:p w:rsidR="00170E93" w:rsidRPr="005C6D47" w:rsidRDefault="00170E93" w:rsidP="00170E93">
      <w:r w:rsidRPr="005C6D47">
        <w:rPr>
          <w:rFonts w:hint="eastAsia"/>
        </w:rPr>
        <w:t xml:space="preserve">　　　現在の土面と道路面との高低差が　　ｃｍあるので、　　ｃｍ盛土する。</w:t>
      </w:r>
    </w:p>
    <w:p w:rsidR="00170E93" w:rsidRPr="005C6D47" w:rsidRDefault="00170E93" w:rsidP="00170E93">
      <w:r w:rsidRPr="005C6D47">
        <w:rPr>
          <w:rFonts w:hint="eastAsia"/>
        </w:rPr>
        <w:t xml:space="preserve">　　　（盛土は、周囲の最低道路面から</w:t>
      </w:r>
      <w:r w:rsidRPr="005C6D47">
        <w:rPr>
          <w:rFonts w:hint="eastAsia"/>
        </w:rPr>
        <w:t>30</w:t>
      </w:r>
      <w:r w:rsidRPr="005C6D47">
        <w:rPr>
          <w:rFonts w:hint="eastAsia"/>
        </w:rPr>
        <w:t>ｃｍ以内で計画すること。）</w:t>
      </w:r>
    </w:p>
    <w:p w:rsidR="00170E93" w:rsidRPr="005C6D47" w:rsidRDefault="00170E93" w:rsidP="00170E93"/>
    <w:p w:rsidR="00170E93" w:rsidRPr="005C6D47" w:rsidRDefault="00170E93" w:rsidP="00170E93"/>
    <w:p w:rsidR="00170E93" w:rsidRPr="005C6D47" w:rsidRDefault="00170E93" w:rsidP="00170E93"/>
    <w:p w:rsidR="00170E93" w:rsidRPr="005C6D47" w:rsidRDefault="00170E93" w:rsidP="00170E93"/>
    <w:p w:rsidR="005F22B5" w:rsidRDefault="00170E93" w:rsidP="005F22B5">
      <w:r w:rsidRPr="005C6D47">
        <w:rPr>
          <w:rFonts w:hint="eastAsia"/>
        </w:rPr>
        <w:t>５　確約事項</w:t>
      </w:r>
    </w:p>
    <w:p w:rsidR="00170E93" w:rsidRPr="005C6D47" w:rsidRDefault="00170E93" w:rsidP="005F22B5">
      <w:pPr>
        <w:ind w:firstLineChars="100" w:firstLine="194"/>
      </w:pPr>
      <w:r w:rsidRPr="005C6D47">
        <w:rPr>
          <w:rFonts w:hint="eastAsia"/>
        </w:rPr>
        <w:t>（１）良質な耕作土により盛土し、産業廃棄物等を投棄しません。</w:t>
      </w:r>
    </w:p>
    <w:p w:rsidR="005F22B5" w:rsidRDefault="00170E93" w:rsidP="005F22B5">
      <w:pPr>
        <w:ind w:firstLineChars="100" w:firstLine="194"/>
      </w:pPr>
      <w:r w:rsidRPr="005C6D47">
        <w:rPr>
          <w:rFonts w:hint="eastAsia"/>
        </w:rPr>
        <w:t>（２）盛土の高さは、上記工事概要のとおりとし、土砂流出がおきないよう処置します。</w:t>
      </w:r>
    </w:p>
    <w:p w:rsidR="005F22B5" w:rsidRDefault="00170E93" w:rsidP="005F22B5">
      <w:pPr>
        <w:ind w:firstLineChars="100" w:firstLine="194"/>
      </w:pPr>
      <w:r w:rsidRPr="005C6D47">
        <w:rPr>
          <w:rFonts w:hint="eastAsia"/>
        </w:rPr>
        <w:t>（３）工事施工により周辺の農地、農業用施設、道路等に生じた被害又は損害（工事用車両の出入りに</w:t>
      </w:r>
      <w:r w:rsidR="005F22B5">
        <w:rPr>
          <w:rFonts w:hint="eastAsia"/>
        </w:rPr>
        <w:t xml:space="preserve">　</w:t>
      </w:r>
    </w:p>
    <w:p w:rsidR="00170E93" w:rsidRPr="005C6D47" w:rsidRDefault="005F22B5" w:rsidP="005F22B5">
      <w:pPr>
        <w:ind w:firstLineChars="300" w:firstLine="583"/>
      </w:pPr>
      <w:r>
        <w:rPr>
          <w:rFonts w:hint="eastAsia"/>
        </w:rPr>
        <w:t>よ</w:t>
      </w:r>
      <w:r w:rsidR="00170E93" w:rsidRPr="005C6D47">
        <w:rPr>
          <w:rFonts w:hint="eastAsia"/>
        </w:rPr>
        <w:t>るものを含む。）は、届出者の責任において復旧、補償します。</w:t>
      </w:r>
    </w:p>
    <w:p w:rsidR="00170E93" w:rsidRPr="005C6D47" w:rsidRDefault="00170E93" w:rsidP="005F22B5">
      <w:pPr>
        <w:ind w:firstLineChars="100" w:firstLine="194"/>
      </w:pPr>
      <w:r w:rsidRPr="005C6D47">
        <w:rPr>
          <w:rFonts w:hint="eastAsia"/>
        </w:rPr>
        <w:t>（４）工事完了後は、農地として有効使用します。</w:t>
      </w:r>
    </w:p>
    <w:p w:rsidR="00170E93" w:rsidRPr="005C6D47" w:rsidRDefault="00170E93" w:rsidP="00170E93"/>
    <w:p w:rsidR="00170E93" w:rsidRPr="005C6D47" w:rsidRDefault="00170E93" w:rsidP="00170E93">
      <w:r w:rsidRPr="005C6D47">
        <w:rPr>
          <w:rFonts w:hint="eastAsia"/>
        </w:rPr>
        <w:t>６　土地所有者の同意状況</w:t>
      </w:r>
    </w:p>
    <w:p w:rsidR="00170E93" w:rsidRPr="005C6D47" w:rsidRDefault="00170E93" w:rsidP="00170E93"/>
    <w:p w:rsidR="00170E93" w:rsidRPr="005C6D47" w:rsidRDefault="00170E93" w:rsidP="00170E93"/>
    <w:p w:rsidR="00170E93" w:rsidRPr="005C6D47" w:rsidRDefault="00170E93" w:rsidP="00170E93">
      <w:pPr>
        <w:jc w:val="left"/>
      </w:pPr>
      <w:r w:rsidRPr="005C6D47">
        <w:rPr>
          <w:rFonts w:hint="eastAsia"/>
        </w:rPr>
        <w:t>７　隣接農地所有者、耕作者の承諾状況</w:t>
      </w:r>
    </w:p>
    <w:p w:rsidR="00170E93" w:rsidRPr="005C6D47" w:rsidRDefault="00170E93" w:rsidP="00170E93"/>
    <w:p w:rsidR="00170E93" w:rsidRPr="005C6D47" w:rsidRDefault="00170E93" w:rsidP="00170E93"/>
    <w:p w:rsidR="00170E93" w:rsidRPr="005C6D47" w:rsidRDefault="00170E93" w:rsidP="00170E93"/>
    <w:p w:rsidR="00170E93" w:rsidRPr="005C6D47" w:rsidRDefault="00170E93" w:rsidP="00170E93">
      <w:r w:rsidRPr="005C6D47">
        <w:rPr>
          <w:rFonts w:hint="eastAsia"/>
        </w:rPr>
        <w:t>上記工事計画に基づき誠実に施工することを確約いたします。</w:t>
      </w:r>
    </w:p>
    <w:p w:rsidR="00170E93" w:rsidRDefault="00170E93" w:rsidP="00170E93">
      <w:pPr>
        <w:ind w:left="1358"/>
      </w:pPr>
      <w:r w:rsidRPr="005C6D47">
        <w:rPr>
          <w:rFonts w:hint="eastAsia"/>
        </w:rPr>
        <w:t>工事請負人　　　　住所</w:t>
      </w:r>
    </w:p>
    <w:p w:rsidR="005F22B5" w:rsidRPr="005C6D47" w:rsidRDefault="005F22B5" w:rsidP="00170E93">
      <w:pPr>
        <w:ind w:left="1358"/>
      </w:pPr>
    </w:p>
    <w:p w:rsidR="00170E93" w:rsidRPr="005C6D47" w:rsidRDefault="00170E93" w:rsidP="00170E93">
      <w:pPr>
        <w:ind w:left="1358"/>
      </w:pPr>
      <w:r w:rsidRPr="005C6D47">
        <w:rPr>
          <w:rFonts w:hint="eastAsia"/>
        </w:rPr>
        <w:t xml:space="preserve">　　　　　　　　　氏名　　　　　　　　　　　　　　　　　　印</w:t>
      </w:r>
    </w:p>
    <w:p w:rsidR="005F22B5" w:rsidRDefault="005F22B5" w:rsidP="00170E93">
      <w:pPr>
        <w:ind w:left="1358"/>
      </w:pPr>
    </w:p>
    <w:p w:rsidR="00170E93" w:rsidRPr="005C6D47" w:rsidRDefault="00170E93" w:rsidP="00170E93">
      <w:pPr>
        <w:ind w:left="1358"/>
      </w:pPr>
      <w:r w:rsidRPr="005C6D47">
        <w:rPr>
          <w:rFonts w:hint="eastAsia"/>
        </w:rPr>
        <w:t xml:space="preserve">　　　　　　　　　連絡先（電話番号）</w:t>
      </w:r>
    </w:p>
    <w:p w:rsidR="00170E93" w:rsidRPr="005C6D47" w:rsidRDefault="00170E93" w:rsidP="00170E93"/>
    <w:p w:rsidR="00170E93" w:rsidRPr="005C6D47" w:rsidRDefault="00170E93" w:rsidP="00170E93">
      <w:r w:rsidRPr="005C6D47">
        <w:rPr>
          <w:rFonts w:hint="eastAsia"/>
        </w:rPr>
        <w:t>上記工事により生じた被害又は損害は、私の責任において復旧、補償いたします。</w:t>
      </w:r>
    </w:p>
    <w:p w:rsidR="00170E93" w:rsidRPr="005C6D47" w:rsidRDefault="00170E93" w:rsidP="00170E93">
      <w:pPr>
        <w:ind w:left="1358"/>
      </w:pPr>
      <w:r w:rsidRPr="005C6D47">
        <w:rPr>
          <w:rFonts w:hint="eastAsia"/>
        </w:rPr>
        <w:t>届出者（耕作者）　住所</w:t>
      </w:r>
    </w:p>
    <w:p w:rsidR="005F22B5" w:rsidRDefault="005F22B5" w:rsidP="00170E93">
      <w:pPr>
        <w:ind w:left="1358"/>
      </w:pPr>
    </w:p>
    <w:p w:rsidR="00170E93" w:rsidRPr="005C6D47" w:rsidRDefault="00170E93" w:rsidP="00170E93">
      <w:pPr>
        <w:ind w:left="1358"/>
        <w:rPr>
          <w:u w:val="single"/>
        </w:rPr>
      </w:pPr>
      <w:r w:rsidRPr="005C6D47">
        <w:rPr>
          <w:rFonts w:hint="eastAsia"/>
        </w:rPr>
        <w:t xml:space="preserve">　　　　　　　　　氏名　　　　　　　　　　　　　　　　　　　</w:t>
      </w:r>
    </w:p>
    <w:p w:rsidR="005F22B5" w:rsidRDefault="005F22B5" w:rsidP="00170E93">
      <w:pPr>
        <w:ind w:left="1358"/>
      </w:pPr>
    </w:p>
    <w:p w:rsidR="001205E5" w:rsidRPr="001205E5" w:rsidRDefault="00170E93" w:rsidP="009C0B6C">
      <w:pPr>
        <w:ind w:left="1358"/>
        <w:rPr>
          <w:sz w:val="24"/>
        </w:rPr>
      </w:pPr>
      <w:r w:rsidRPr="005C6D47">
        <w:rPr>
          <w:rFonts w:hint="eastAsia"/>
        </w:rPr>
        <w:t xml:space="preserve">　　　　　　　　　連絡先（電話番号）</w:t>
      </w:r>
      <w:bookmarkStart w:id="0" w:name="_GoBack"/>
      <w:bookmarkEnd w:id="0"/>
    </w:p>
    <w:sectPr w:rsidR="001205E5" w:rsidRPr="001205E5" w:rsidSect="00170E93">
      <w:pgSz w:w="11907" w:h="16840" w:code="9"/>
      <w:pgMar w:top="1134" w:right="1418" w:bottom="851" w:left="1418" w:header="851" w:footer="992" w:gutter="0"/>
      <w:pgNumType w:start="1"/>
      <w:cols w:space="400"/>
      <w:docGrid w:type="linesAndChars" w:linePitch="335" w:charSpace="-32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935" w:rsidRDefault="00F35935">
      <w:r>
        <w:separator/>
      </w:r>
    </w:p>
  </w:endnote>
  <w:endnote w:type="continuationSeparator" w:id="0">
    <w:p w:rsidR="00F35935" w:rsidRDefault="00F3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935" w:rsidRDefault="00F35935">
      <w:r>
        <w:separator/>
      </w:r>
    </w:p>
  </w:footnote>
  <w:footnote w:type="continuationSeparator" w:id="0">
    <w:p w:rsidR="00F35935" w:rsidRDefault="00F35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BB451F6"/>
    <w:multiLevelType w:val="singleLevel"/>
    <w:tmpl w:val="46C68970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" w15:restartNumberingAfterBreak="1">
    <w:nsid w:val="797416EE"/>
    <w:multiLevelType w:val="hybridMultilevel"/>
    <w:tmpl w:val="F5623E2C"/>
    <w:lvl w:ilvl="0" w:tplc="6AA6CAC2">
      <w:start w:val="4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1E"/>
    <w:rsid w:val="00025819"/>
    <w:rsid w:val="00040676"/>
    <w:rsid w:val="000556FE"/>
    <w:rsid w:val="000728C4"/>
    <w:rsid w:val="00094E68"/>
    <w:rsid w:val="000C4830"/>
    <w:rsid w:val="001205E5"/>
    <w:rsid w:val="00170E93"/>
    <w:rsid w:val="00183C65"/>
    <w:rsid w:val="001A4709"/>
    <w:rsid w:val="001C2B34"/>
    <w:rsid w:val="001C2D3D"/>
    <w:rsid w:val="001D4BDC"/>
    <w:rsid w:val="001F40C1"/>
    <w:rsid w:val="0033258E"/>
    <w:rsid w:val="00341835"/>
    <w:rsid w:val="003C4D89"/>
    <w:rsid w:val="004E4C84"/>
    <w:rsid w:val="004E55B4"/>
    <w:rsid w:val="005620BF"/>
    <w:rsid w:val="005E6F26"/>
    <w:rsid w:val="005F22B5"/>
    <w:rsid w:val="00605E73"/>
    <w:rsid w:val="00687BDA"/>
    <w:rsid w:val="0069172D"/>
    <w:rsid w:val="006A0858"/>
    <w:rsid w:val="006D10B0"/>
    <w:rsid w:val="00763D31"/>
    <w:rsid w:val="007B22CA"/>
    <w:rsid w:val="007F09E2"/>
    <w:rsid w:val="008213E8"/>
    <w:rsid w:val="0084377D"/>
    <w:rsid w:val="00845928"/>
    <w:rsid w:val="00880E6E"/>
    <w:rsid w:val="008926A6"/>
    <w:rsid w:val="008B678B"/>
    <w:rsid w:val="008E1C1E"/>
    <w:rsid w:val="008F02F5"/>
    <w:rsid w:val="00906DFA"/>
    <w:rsid w:val="00933D08"/>
    <w:rsid w:val="00987D4A"/>
    <w:rsid w:val="009C0B6C"/>
    <w:rsid w:val="00A17454"/>
    <w:rsid w:val="00A55DB3"/>
    <w:rsid w:val="00A82FBA"/>
    <w:rsid w:val="00A84251"/>
    <w:rsid w:val="00B123BA"/>
    <w:rsid w:val="00B313F0"/>
    <w:rsid w:val="00BC0322"/>
    <w:rsid w:val="00BE4221"/>
    <w:rsid w:val="00C65B09"/>
    <w:rsid w:val="00CA13C0"/>
    <w:rsid w:val="00CA1943"/>
    <w:rsid w:val="00CB5290"/>
    <w:rsid w:val="00CF6EF3"/>
    <w:rsid w:val="00D9547F"/>
    <w:rsid w:val="00DA6D0E"/>
    <w:rsid w:val="00DB1D3B"/>
    <w:rsid w:val="00DE4966"/>
    <w:rsid w:val="00EB18BD"/>
    <w:rsid w:val="00EB4D64"/>
    <w:rsid w:val="00EF5BA7"/>
    <w:rsid w:val="00F336C4"/>
    <w:rsid w:val="00F34251"/>
    <w:rsid w:val="00F35935"/>
    <w:rsid w:val="00F5523E"/>
    <w:rsid w:val="00F6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D8FF5AE"/>
  <w15:chartTrackingRefBased/>
  <w15:docId w15:val="{B94AC05A-8744-429B-9805-A4BE536B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05E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szCs w:val="20"/>
    </w:rPr>
  </w:style>
  <w:style w:type="paragraph" w:styleId="a5">
    <w:name w:val="Note Heading"/>
    <w:basedOn w:val="a"/>
    <w:next w:val="a"/>
    <w:link w:val="a6"/>
    <w:pPr>
      <w:jc w:val="center"/>
    </w:pPr>
    <w:rPr>
      <w:sz w:val="20"/>
      <w:szCs w:val="20"/>
    </w:rPr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semiHidden/>
    <w:pPr>
      <w:jc w:val="left"/>
    </w:pPr>
  </w:style>
  <w:style w:type="paragraph" w:styleId="a9">
    <w:name w:val="Body Text Indent"/>
    <w:basedOn w:val="a"/>
    <w:pPr>
      <w:spacing w:line="240" w:lineRule="exact"/>
      <w:ind w:left="448" w:hangingChars="273" w:hanging="448"/>
      <w:jc w:val="left"/>
    </w:pPr>
    <w:rPr>
      <w:sz w:val="18"/>
    </w:rPr>
  </w:style>
  <w:style w:type="paragraph" w:styleId="2">
    <w:name w:val="Body Text Indent 2"/>
    <w:basedOn w:val="a"/>
    <w:pPr>
      <w:spacing w:line="240" w:lineRule="exact"/>
      <w:ind w:left="629" w:hangingChars="383" w:hanging="629"/>
      <w:jc w:val="left"/>
    </w:pPr>
    <w:rPr>
      <w:sz w:val="18"/>
    </w:rPr>
  </w:style>
  <w:style w:type="paragraph" w:styleId="aa">
    <w:name w:val="header"/>
    <w:basedOn w:val="a"/>
    <w:rsid w:val="00605E73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rsid w:val="00605E73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59"/>
    <w:rsid w:val="00605E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記 (文字)"/>
    <w:basedOn w:val="a0"/>
    <w:link w:val="a5"/>
    <w:rsid w:val="00170E93"/>
    <w:rPr>
      <w:kern w:val="2"/>
    </w:rPr>
  </w:style>
  <w:style w:type="character" w:customStyle="1" w:styleId="ac">
    <w:name w:val="フッター (文字)"/>
    <w:basedOn w:val="a0"/>
    <w:link w:val="ab"/>
    <w:rsid w:val="00170E93"/>
    <w:rPr>
      <w:kern w:val="2"/>
      <w:sz w:val="21"/>
      <w:szCs w:val="24"/>
    </w:rPr>
  </w:style>
  <w:style w:type="character" w:customStyle="1" w:styleId="a4">
    <w:name w:val="日付 (文字)"/>
    <w:basedOn w:val="a0"/>
    <w:link w:val="a3"/>
    <w:rsid w:val="008F02F5"/>
    <w:rPr>
      <w:kern w:val="2"/>
      <w:sz w:val="21"/>
    </w:rPr>
  </w:style>
  <w:style w:type="paragraph" w:styleId="ae">
    <w:name w:val="Balloon Text"/>
    <w:basedOn w:val="a"/>
    <w:link w:val="af"/>
    <w:rsid w:val="008F02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8F02F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7161;&#28310;&#25991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標準文書</Template>
  <TotalTime>107</TotalTime>
  <Pages>1</Pages>
  <Words>410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平成１３年１０月９日</vt:lpstr>
      <vt:lpstr>                                                  平成１３年１０月９日</vt:lpstr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平成１３年１０月９日</dc:title>
  <dc:subject/>
  <dc:creator>武生市役所　農政課</dc:creator>
  <cp:keywords/>
  <dc:description/>
  <cp:lastModifiedBy>牧田　聡</cp:lastModifiedBy>
  <cp:revision>18</cp:revision>
  <cp:lastPrinted>2021-03-18T05:07:00Z</cp:lastPrinted>
  <dcterms:created xsi:type="dcterms:W3CDTF">2021-02-19T04:43:00Z</dcterms:created>
  <dcterms:modified xsi:type="dcterms:W3CDTF">2021-03-22T06:27:00Z</dcterms:modified>
</cp:coreProperties>
</file>